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14:paraId="74451EE7" w14:textId="77777777" w:rsidTr="00147107">
        <w:trPr>
          <w:cantSplit/>
          <w:trHeight w:val="1077"/>
        </w:trPr>
        <w:tc>
          <w:tcPr>
            <w:tcW w:w="9638" w:type="dxa"/>
            <w:tcBorders>
              <w:bottom w:val="single" w:sz="4" w:space="0" w:color="653279" w:themeColor="accent1"/>
            </w:tcBorders>
            <w:shd w:val="clear" w:color="auto" w:fill="FFFFFF" w:themeFill="background1"/>
            <w:vAlign w:val="bottom"/>
          </w:tcPr>
          <w:p w14:paraId="39FB2EF4"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65408" behindDoc="0" locked="1" layoutInCell="1" allowOverlap="1" wp14:anchorId="2DEA5CD9" wp14:editId="12F8B3BF">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6A1461BA" wp14:editId="28BB732A">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3DEBB2EA" wp14:editId="163B8A36">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0531ECDF" wp14:editId="6758E3C7">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p w14:paraId="1ABF8313" w14:textId="77777777" w:rsidR="00B05069" w:rsidRPr="000D5D39" w:rsidRDefault="00810B87" w:rsidP="00D67161">
      <w:pPr>
        <w:pStyle w:val="DocTitle"/>
      </w:pPr>
      <w:r>
        <w:t xml:space="preserve">Volunteer Role Description </w:t>
      </w:r>
    </w:p>
    <w:p w14:paraId="42B71264" w14:textId="77777777" w:rsidR="003F196C" w:rsidRPr="00E03157" w:rsidRDefault="003F196C" w:rsidP="003F196C">
      <w:pPr>
        <w:pStyle w:val="DocDate"/>
        <w:rPr>
          <w:sz w:val="22"/>
        </w:rPr>
      </w:pPr>
      <w:r>
        <w:rPr>
          <w:sz w:val="22"/>
        </w:rPr>
        <w:t>Created 12</w:t>
      </w:r>
      <w:r w:rsidRPr="0031306B">
        <w:rPr>
          <w:sz w:val="22"/>
          <w:vertAlign w:val="superscript"/>
        </w:rPr>
        <w:t>th</w:t>
      </w:r>
      <w:r>
        <w:rPr>
          <w:sz w:val="22"/>
        </w:rPr>
        <w:t xml:space="preserve"> October 2023</w:t>
      </w:r>
    </w:p>
    <w:tbl>
      <w:tblPr>
        <w:tblStyle w:val="TableGrid"/>
        <w:tblW w:w="0" w:type="auto"/>
        <w:tblLook w:val="04A0" w:firstRow="1" w:lastRow="0" w:firstColumn="1" w:lastColumn="0" w:noHBand="0" w:noVBand="1"/>
      </w:tblPr>
      <w:tblGrid>
        <w:gridCol w:w="2547"/>
        <w:gridCol w:w="7081"/>
      </w:tblGrid>
      <w:tr w:rsidR="000D1D8D" w14:paraId="26B82E0C" w14:textId="77777777" w:rsidTr="00E03157">
        <w:tc>
          <w:tcPr>
            <w:tcW w:w="2547" w:type="dxa"/>
          </w:tcPr>
          <w:p w14:paraId="6108419D" w14:textId="77777777" w:rsidR="000D1D8D" w:rsidRPr="00E03157" w:rsidRDefault="000D1D8D" w:rsidP="00CA76CE">
            <w:pPr>
              <w:pStyle w:val="BodyHeading"/>
            </w:pPr>
            <w:r w:rsidRPr="00E03157">
              <w:t>Role Title</w:t>
            </w:r>
          </w:p>
        </w:tc>
        <w:tc>
          <w:tcPr>
            <w:tcW w:w="7081" w:type="dxa"/>
          </w:tcPr>
          <w:p w14:paraId="14CA0F43" w14:textId="366741B2" w:rsidR="000D1D8D" w:rsidRPr="00F43D3D" w:rsidRDefault="00E941D8" w:rsidP="00F43D3D">
            <w:pPr>
              <w:rPr>
                <w:rFonts w:ascii="Arial" w:hAnsi="Arial"/>
                <w:color w:val="auto"/>
              </w:rPr>
            </w:pPr>
            <w:r w:rsidRPr="00F43D3D">
              <w:rPr>
                <w:rFonts w:ascii="Arial" w:hAnsi="Arial"/>
                <w:color w:val="auto"/>
              </w:rPr>
              <w:t xml:space="preserve">GOT </w:t>
            </w:r>
            <w:r w:rsidR="00DF77A2">
              <w:rPr>
                <w:rFonts w:ascii="Arial" w:hAnsi="Arial"/>
                <w:color w:val="auto"/>
              </w:rPr>
              <w:t>Stockport</w:t>
            </w:r>
            <w:r w:rsidR="007C2B8B">
              <w:rPr>
                <w:rFonts w:ascii="Arial" w:hAnsi="Arial"/>
                <w:color w:val="auto"/>
              </w:rPr>
              <w:t xml:space="preserve"> Saturday</w:t>
            </w:r>
            <w:r w:rsidRPr="00F43D3D">
              <w:rPr>
                <w:rFonts w:ascii="Arial" w:hAnsi="Arial"/>
                <w:color w:val="auto"/>
              </w:rPr>
              <w:t xml:space="preserve"> Club Volunteer</w:t>
            </w:r>
          </w:p>
        </w:tc>
      </w:tr>
      <w:tr w:rsidR="000D1D8D" w14:paraId="0C24E030" w14:textId="77777777" w:rsidTr="00E03157">
        <w:tc>
          <w:tcPr>
            <w:tcW w:w="2547" w:type="dxa"/>
          </w:tcPr>
          <w:p w14:paraId="02CB3863" w14:textId="77777777" w:rsidR="000D1D8D" w:rsidRPr="00E03157" w:rsidRDefault="000D1D8D" w:rsidP="00CA76CE">
            <w:pPr>
              <w:pStyle w:val="BodyHeading"/>
            </w:pPr>
            <w:r w:rsidRPr="00E03157">
              <w:t>Role Location</w:t>
            </w:r>
          </w:p>
        </w:tc>
        <w:tc>
          <w:tcPr>
            <w:tcW w:w="7081" w:type="dxa"/>
          </w:tcPr>
          <w:p w14:paraId="493EE004" w14:textId="3CF54742" w:rsidR="000D1D8D" w:rsidRPr="007C2B8B" w:rsidRDefault="00DF77A2" w:rsidP="000D1D8D">
            <w:pPr>
              <w:rPr>
                <w:rFonts w:ascii="Arial" w:hAnsi="Arial"/>
                <w:color w:val="auto"/>
                <w:u w:val="double"/>
              </w:rPr>
            </w:pPr>
            <w:r>
              <w:rPr>
                <w:rFonts w:ascii="Arial" w:hAnsi="Arial"/>
                <w:color w:val="auto"/>
              </w:rPr>
              <w:t>St Micha</w:t>
            </w:r>
            <w:r w:rsidR="00D97607">
              <w:rPr>
                <w:rFonts w:ascii="Arial" w:hAnsi="Arial"/>
                <w:color w:val="auto"/>
              </w:rPr>
              <w:t>e</w:t>
            </w:r>
            <w:r>
              <w:rPr>
                <w:rFonts w:ascii="Arial" w:hAnsi="Arial"/>
                <w:color w:val="auto"/>
              </w:rPr>
              <w:t xml:space="preserve">ls and All Angels Church Hall, Bramhall, Stockport, SK72 2PG </w:t>
            </w:r>
            <w:r w:rsidR="0004200D">
              <w:rPr>
                <w:rFonts w:ascii="Arial" w:hAnsi="Arial"/>
                <w:color w:val="auto"/>
              </w:rPr>
              <w:t xml:space="preserve"> </w:t>
            </w:r>
          </w:p>
        </w:tc>
      </w:tr>
      <w:tr w:rsidR="000D1D8D" w14:paraId="787FD35F" w14:textId="77777777" w:rsidTr="00E03157">
        <w:tc>
          <w:tcPr>
            <w:tcW w:w="2547" w:type="dxa"/>
          </w:tcPr>
          <w:p w14:paraId="7DB936AC" w14:textId="77777777" w:rsidR="000D1D8D" w:rsidRPr="00E03157" w:rsidRDefault="000D1D8D" w:rsidP="00CA76CE">
            <w:pPr>
              <w:pStyle w:val="BodyHeading"/>
            </w:pPr>
            <w:r w:rsidRPr="00E03157">
              <w:t>Time Commitment</w:t>
            </w:r>
          </w:p>
        </w:tc>
        <w:tc>
          <w:tcPr>
            <w:tcW w:w="7081" w:type="dxa"/>
          </w:tcPr>
          <w:p w14:paraId="45736F40" w14:textId="3E3E6DD9" w:rsidR="000D1D8D" w:rsidRPr="00F43D3D" w:rsidRDefault="007C2B8B" w:rsidP="000D1D8D">
            <w:pPr>
              <w:rPr>
                <w:rFonts w:ascii="Arial" w:hAnsi="Arial"/>
                <w:color w:val="auto"/>
              </w:rPr>
            </w:pPr>
            <w:r>
              <w:rPr>
                <w:rFonts w:ascii="Arial" w:hAnsi="Arial"/>
                <w:color w:val="auto"/>
              </w:rPr>
              <w:t>Saturday</w:t>
            </w:r>
            <w:r w:rsidR="004D0635">
              <w:rPr>
                <w:rFonts w:ascii="Arial" w:hAnsi="Arial"/>
                <w:color w:val="auto"/>
              </w:rPr>
              <w:t xml:space="preserve"> </w:t>
            </w:r>
            <w:r>
              <w:rPr>
                <w:rFonts w:ascii="Arial" w:hAnsi="Arial"/>
                <w:color w:val="auto"/>
              </w:rPr>
              <w:t>9</w:t>
            </w:r>
            <w:r w:rsidR="0004200D">
              <w:rPr>
                <w:rFonts w:ascii="Arial" w:hAnsi="Arial"/>
                <w:color w:val="auto"/>
              </w:rPr>
              <w:t>:30</w:t>
            </w:r>
            <w:r w:rsidR="004D0635">
              <w:rPr>
                <w:rFonts w:ascii="Arial" w:hAnsi="Arial"/>
                <w:color w:val="auto"/>
              </w:rPr>
              <w:t>am -1</w:t>
            </w:r>
            <w:r w:rsidR="0004200D">
              <w:rPr>
                <w:rFonts w:ascii="Arial" w:hAnsi="Arial"/>
                <w:color w:val="auto"/>
              </w:rPr>
              <w:t>:30</w:t>
            </w:r>
            <w:r w:rsidR="004D0635">
              <w:rPr>
                <w:rFonts w:ascii="Arial" w:hAnsi="Arial"/>
                <w:color w:val="auto"/>
              </w:rPr>
              <w:t>pm</w:t>
            </w:r>
          </w:p>
        </w:tc>
      </w:tr>
      <w:tr w:rsidR="000D1D8D" w14:paraId="55A8B127" w14:textId="77777777" w:rsidTr="00E03157">
        <w:tc>
          <w:tcPr>
            <w:tcW w:w="2547" w:type="dxa"/>
          </w:tcPr>
          <w:p w14:paraId="5ADCDDA5" w14:textId="77777777" w:rsidR="000D1D8D" w:rsidRPr="00E03157" w:rsidRDefault="000D1D8D" w:rsidP="00CA76CE">
            <w:pPr>
              <w:pStyle w:val="BodyHeading"/>
            </w:pPr>
            <w:r w:rsidRPr="00E03157">
              <w:t>Responsible To</w:t>
            </w:r>
          </w:p>
        </w:tc>
        <w:tc>
          <w:tcPr>
            <w:tcW w:w="7081" w:type="dxa"/>
          </w:tcPr>
          <w:p w14:paraId="662FDFC7" w14:textId="45767AFD" w:rsidR="000D1D8D" w:rsidRPr="00F43D3D" w:rsidRDefault="00DF77A2" w:rsidP="000D1D8D">
            <w:pPr>
              <w:rPr>
                <w:rFonts w:ascii="Arial" w:hAnsi="Arial"/>
                <w:color w:val="auto"/>
              </w:rPr>
            </w:pPr>
            <w:r>
              <w:rPr>
                <w:rFonts w:ascii="Arial" w:hAnsi="Arial"/>
                <w:color w:val="auto"/>
              </w:rPr>
              <w:t>Leah Wharton</w:t>
            </w:r>
            <w:r w:rsidR="0004200D">
              <w:rPr>
                <w:rFonts w:ascii="Arial" w:hAnsi="Arial"/>
                <w:color w:val="auto"/>
              </w:rPr>
              <w:t xml:space="preserve">, </w:t>
            </w:r>
            <w:r w:rsidR="00E941D8" w:rsidRPr="00F43D3D">
              <w:rPr>
                <w:rFonts w:ascii="Arial" w:hAnsi="Arial"/>
                <w:color w:val="auto"/>
              </w:rPr>
              <w:t>Ruth Bennett-Anderson</w:t>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3A11988" w14:textId="77777777" w:rsidR="00361E7E" w:rsidRDefault="00361E7E" w:rsidP="00361E7E">
      <w:pPr>
        <w:pStyle w:val="Heading1"/>
        <w:numPr>
          <w:ilvl w:val="0"/>
          <w:numId w:val="0"/>
        </w:numPr>
      </w:pPr>
      <w:r>
        <w:t>The Volunteering Opportunity</w:t>
      </w:r>
    </w:p>
    <w:p w14:paraId="165D539F" w14:textId="77777777" w:rsidR="00361E7E" w:rsidRPr="00F43D3D" w:rsidRDefault="00361E7E" w:rsidP="00361E7E">
      <w:pPr>
        <w:pStyle w:val="BodyHeading"/>
      </w:pPr>
      <w:r w:rsidRPr="00F43D3D">
        <w:t xml:space="preserve">How you can make a difference </w:t>
      </w:r>
    </w:p>
    <w:p w14:paraId="155DACBE" w14:textId="0542BCC0" w:rsidR="00E941D8" w:rsidRPr="00F43D3D" w:rsidRDefault="00E941D8" w:rsidP="00E941D8">
      <w:r w:rsidRPr="00F43D3D">
        <w:t xml:space="preserve">As a volunteer you'll make sure that everyone has a great time and can make the most of the activities on offer. You'll need lots of energy, a warm and welcoming personality and to be happy getting stuck in to a wide range of tasks and activities, all of which make sure that everyone has the best day they can together. </w:t>
      </w:r>
    </w:p>
    <w:p w14:paraId="45B8AE6B" w14:textId="77777777" w:rsidR="00361E7E" w:rsidRDefault="00361E7E" w:rsidP="00361E7E">
      <w:pPr>
        <w:pStyle w:val="Heading1"/>
        <w:numPr>
          <w:ilvl w:val="0"/>
          <w:numId w:val="13"/>
        </w:numPr>
      </w:pPr>
      <w:r>
        <w:t>Key Duties</w:t>
      </w:r>
    </w:p>
    <w:p w14:paraId="59081DF4" w14:textId="77777777" w:rsidR="00361E7E" w:rsidRPr="00F43D3D" w:rsidRDefault="00361E7E" w:rsidP="00361E7E">
      <w:pPr>
        <w:pStyle w:val="BodyHeading"/>
        <w:rPr>
          <w:lang w:eastAsia="en-US"/>
        </w:rPr>
      </w:pPr>
      <w:r w:rsidRPr="00F43D3D">
        <w:rPr>
          <w:lang w:eastAsia="en-US"/>
        </w:rPr>
        <w:t>What your role will involve</w:t>
      </w:r>
    </w:p>
    <w:p w14:paraId="277206BD" w14:textId="77777777" w:rsidR="00E941D8" w:rsidRPr="00F43D3D" w:rsidRDefault="00E941D8" w:rsidP="00F43D3D">
      <w:pPr>
        <w:pStyle w:val="Bullet1"/>
      </w:pPr>
      <w:r w:rsidRPr="00F43D3D">
        <w:t xml:space="preserve">Taking part in activities alongside disabled young people. You could be joining creative activities, movement or sports session, trips out in to the local community or seasonal themed activities. </w:t>
      </w:r>
    </w:p>
    <w:p w14:paraId="5C79461E" w14:textId="77777777" w:rsidR="00E941D8" w:rsidRPr="00F43D3D" w:rsidRDefault="00E941D8" w:rsidP="00F43D3D">
      <w:pPr>
        <w:pStyle w:val="Bullet1"/>
      </w:pPr>
      <w:r w:rsidRPr="00F43D3D">
        <w:t>Helping to set up the activities at the start of the day, clear away at the end and keep activities safe, clean and running smoothly throughout.</w:t>
      </w:r>
    </w:p>
    <w:p w14:paraId="3383D559" w14:textId="77777777" w:rsidR="00E941D8" w:rsidRPr="00F43D3D" w:rsidRDefault="00E941D8" w:rsidP="00F43D3D">
      <w:pPr>
        <w:pStyle w:val="Bullet1"/>
      </w:pPr>
      <w:r w:rsidRPr="00F43D3D">
        <w:lastRenderedPageBreak/>
        <w:t>Helping to welcome young people to the group, find their way around and between activities, enjoy breaks and lunchtime and generally have a great day with the team and Sense.</w:t>
      </w:r>
    </w:p>
    <w:p w14:paraId="639C991D" w14:textId="77777777" w:rsidR="00361E7E" w:rsidRPr="00F43D3D" w:rsidRDefault="00361E7E" w:rsidP="00361E7E">
      <w:pPr>
        <w:rPr>
          <w:lang w:eastAsia="en-US"/>
        </w:rPr>
      </w:pPr>
      <w:r w:rsidRPr="00F43D3D">
        <w:rPr>
          <w:lang w:eastAsia="en-US"/>
        </w:rPr>
        <w:t>A basic</w:t>
      </w:r>
      <w:r w:rsidR="00147186" w:rsidRPr="00F43D3D">
        <w:rPr>
          <w:lang w:eastAsia="en-US"/>
        </w:rPr>
        <w:t xml:space="preserve"> / enhanced</w:t>
      </w:r>
      <w:r w:rsidRPr="00F43D3D">
        <w:rPr>
          <w:lang w:eastAsia="en-US"/>
        </w:rPr>
        <w:t xml:space="preserve"> Disclosure &amp; Barring check will be required for this volunteer role. </w:t>
      </w:r>
    </w:p>
    <w:p w14:paraId="09AAC8F4" w14:textId="77777777" w:rsidR="00361E7E" w:rsidRDefault="00361E7E" w:rsidP="00361E7E">
      <w:pPr>
        <w:pStyle w:val="Heading1"/>
        <w:numPr>
          <w:ilvl w:val="0"/>
          <w:numId w:val="13"/>
        </w:numPr>
      </w:pPr>
      <w:r>
        <w:t>Skills &amp; Qualities</w:t>
      </w:r>
    </w:p>
    <w:p w14:paraId="77EBDCD4" w14:textId="77777777" w:rsidR="00361E7E" w:rsidRPr="00F43D3D" w:rsidRDefault="00361E7E" w:rsidP="00361E7E">
      <w:pPr>
        <w:pStyle w:val="BodyHeading"/>
        <w:rPr>
          <w:lang w:eastAsia="en-US"/>
        </w:rPr>
      </w:pPr>
      <w:r w:rsidRPr="00F43D3D">
        <w:rPr>
          <w:lang w:eastAsia="en-US"/>
        </w:rPr>
        <w:t>Will the role suit me? Yes, if you are:</w:t>
      </w:r>
    </w:p>
    <w:p w14:paraId="2E83A6F4" w14:textId="77777777" w:rsidR="00F43D3D" w:rsidRPr="00F43D3D" w:rsidRDefault="00F43D3D" w:rsidP="00F43D3D">
      <w:pPr>
        <w:pStyle w:val="Bullet1"/>
      </w:pPr>
      <w:r w:rsidRPr="00F43D3D">
        <w:t>Fun and friendly and confident to meet and spend time with disabled young people.</w:t>
      </w:r>
    </w:p>
    <w:p w14:paraId="0BA8B4E3" w14:textId="77777777" w:rsidR="00F43D3D" w:rsidRPr="00F43D3D" w:rsidRDefault="00F43D3D" w:rsidP="00F43D3D">
      <w:pPr>
        <w:pStyle w:val="Bullet1"/>
      </w:pPr>
      <w:r w:rsidRPr="00F43D3D">
        <w:t xml:space="preserve">Willing to develop the knowledge and skills to communicate with young people who have multi sensory impairments and who may use a wide range of communication methods </w:t>
      </w:r>
    </w:p>
    <w:p w14:paraId="62301E90" w14:textId="77777777" w:rsidR="00F43D3D" w:rsidRPr="00F43D3D" w:rsidRDefault="00F43D3D" w:rsidP="00F43D3D">
      <w:pPr>
        <w:pStyle w:val="Bullet1"/>
      </w:pPr>
      <w:r w:rsidRPr="00F43D3D">
        <w:t>Able to work well in a team and be flexible about the role you play during the day depending on what’s needed by individuals and activities</w:t>
      </w:r>
    </w:p>
    <w:p w14:paraId="6B1159B2" w14:textId="1B7E38D4" w:rsidR="00F43D3D" w:rsidRPr="00F43D3D" w:rsidRDefault="00F43D3D" w:rsidP="00F43D3D">
      <w:pPr>
        <w:pStyle w:val="Bullet1"/>
      </w:pPr>
      <w:r w:rsidRPr="00F43D3D">
        <w:t>Reliable and punctual</w:t>
      </w:r>
      <w:r w:rsidR="007C2B8B">
        <w:t>.</w:t>
      </w:r>
    </w:p>
    <w:p w14:paraId="13AAE446" w14:textId="77777777" w:rsidR="00F43D3D" w:rsidRPr="00F43D3D" w:rsidRDefault="00F43D3D" w:rsidP="00F43D3D">
      <w:pPr>
        <w:pStyle w:val="Bullet1"/>
      </w:pPr>
      <w:r w:rsidRPr="00F43D3D">
        <w:t>Committed to providing support in a way that offers choice, independence and dignity</w:t>
      </w:r>
    </w:p>
    <w:p w14:paraId="1E040668" w14:textId="42926A0D" w:rsidR="00F43D3D" w:rsidRPr="00F43D3D" w:rsidRDefault="00F43D3D" w:rsidP="00F43D3D">
      <w:pPr>
        <w:pStyle w:val="Bullet1"/>
      </w:pPr>
      <w:r w:rsidRPr="00F43D3D">
        <w:t xml:space="preserve">We welcome volunteers of all ages to this role who are able to create an inclusive and welcoming peer environment for everyone involved in the group. </w:t>
      </w:r>
    </w:p>
    <w:p w14:paraId="1B76875E" w14:textId="77777777" w:rsidR="00361E7E" w:rsidRDefault="00361E7E" w:rsidP="00361E7E">
      <w:pPr>
        <w:pStyle w:val="Heading1"/>
        <w:numPr>
          <w:ilvl w:val="0"/>
          <w:numId w:val="13"/>
        </w:numPr>
      </w:pPr>
      <w:r>
        <w:t xml:space="preserve">Benefits </w:t>
      </w:r>
    </w:p>
    <w:p w14:paraId="2D33F4D8" w14:textId="77777777" w:rsidR="00361E7E" w:rsidRPr="00F43D3D" w:rsidRDefault="00361E7E" w:rsidP="00361E7E">
      <w:pPr>
        <w:pStyle w:val="BodyHeading"/>
        <w:rPr>
          <w:lang w:eastAsia="en-US"/>
        </w:rPr>
      </w:pPr>
      <w:r w:rsidRPr="00F43D3D">
        <w:rPr>
          <w:lang w:eastAsia="en-US"/>
        </w:rPr>
        <w:t>What can Sense offer me as a volunteer?</w:t>
      </w:r>
    </w:p>
    <w:p w14:paraId="3D44D830" w14:textId="77777777" w:rsidR="00F43D3D" w:rsidRPr="00F43D3D" w:rsidRDefault="00F43D3D" w:rsidP="00F43D3D">
      <w:pPr>
        <w:pStyle w:val="Bullet1"/>
      </w:pPr>
      <w:r w:rsidRPr="00F43D3D">
        <w:t>Induction information to prepare you for your role, a briefing at the start of each event, and lots of on-site support and guidance from our experienced staff team who will be running the day</w:t>
      </w:r>
    </w:p>
    <w:p w14:paraId="15267B7D" w14:textId="77777777" w:rsidR="00F43D3D" w:rsidRPr="00F43D3D" w:rsidRDefault="00F43D3D" w:rsidP="00F43D3D">
      <w:pPr>
        <w:pStyle w:val="Bullet1"/>
      </w:pPr>
      <w:r w:rsidRPr="00F43D3D">
        <w:t>Agreed out of pocket expenses to be reimbursed, in line with Sense policy</w:t>
      </w:r>
    </w:p>
    <w:p w14:paraId="005C19EB" w14:textId="77777777" w:rsidR="00F43D3D" w:rsidRPr="00F43D3D" w:rsidRDefault="00F43D3D" w:rsidP="00F43D3D">
      <w:pPr>
        <w:pStyle w:val="Bullet1"/>
      </w:pPr>
      <w:r w:rsidRPr="00F43D3D">
        <w:t xml:space="preserve">The chance to get to know new people, try new activities in your local community and to have lots of fun taking part together </w:t>
      </w:r>
    </w:p>
    <w:p w14:paraId="685B05FD" w14:textId="77777777" w:rsidR="00F43D3D" w:rsidRPr="00F43D3D" w:rsidRDefault="00F43D3D" w:rsidP="00F43D3D">
      <w:pPr>
        <w:pStyle w:val="Bullet1"/>
      </w:pPr>
      <w:r w:rsidRPr="00F43D3D">
        <w:lastRenderedPageBreak/>
        <w:t xml:space="preserve">To develop new skills and knowledge about communicating and working with children and young people with complex communication needs and multi-sensory impairment </w:t>
      </w:r>
    </w:p>
    <w:p w14:paraId="0701AEE8" w14:textId="77777777" w:rsidR="00F43D3D" w:rsidRPr="00F43D3D" w:rsidRDefault="00F43D3D" w:rsidP="00F43D3D">
      <w:pPr>
        <w:pStyle w:val="Bullet1"/>
      </w:pPr>
      <w:r w:rsidRPr="00F43D3D">
        <w:t>To know you’re part of a passionate and committed team making a big difference to how young people are able to get the most out of both new and favourite activities and to have a great time together.</w:t>
      </w:r>
    </w:p>
    <w:p w14:paraId="669F9CAC" w14:textId="77777777" w:rsidR="00F43D3D" w:rsidRPr="00F43D3D" w:rsidRDefault="00F43D3D" w:rsidP="00F43D3D">
      <w:pPr>
        <w:pStyle w:val="Bullet1"/>
      </w:pPr>
      <w:r w:rsidRPr="00F43D3D">
        <w:t xml:space="preserve">If you are 16 or 17 we will ask to make contact with a parent or other appropriate adult to share details of your volunteering role, timings and contact / emergency information. </w:t>
      </w:r>
    </w:p>
    <w:p w14:paraId="144A5AA3" w14:textId="77777777" w:rsidR="006F7A82" w:rsidRDefault="006F7A82" w:rsidP="006F7A82">
      <w:pPr>
        <w:pStyle w:val="Heading1"/>
      </w:pPr>
      <w:r>
        <w:t xml:space="preserve">Sense </w:t>
      </w:r>
    </w:p>
    <w:p w14:paraId="0383E521" w14:textId="77777777" w:rsidR="006F7A82" w:rsidRPr="00F43D3D" w:rsidRDefault="006F7A82" w:rsidP="006F7A82">
      <w:pPr>
        <w:pStyle w:val="BodyHeading"/>
        <w:rPr>
          <w:lang w:eastAsia="en-US"/>
        </w:rPr>
      </w:pPr>
      <w:r w:rsidRPr="00F43D3D">
        <w:rPr>
          <w:lang w:eastAsia="en-US"/>
        </w:rPr>
        <w:t>About us</w:t>
      </w:r>
    </w:p>
    <w:p w14:paraId="75F9C228" w14:textId="77777777" w:rsidR="006F7A82" w:rsidRPr="00F43D3D" w:rsidRDefault="006F7A82" w:rsidP="006F7A82">
      <w:pPr>
        <w:rPr>
          <w:lang w:eastAsia="en-US"/>
        </w:rPr>
      </w:pPr>
      <w:r w:rsidRPr="00F43D3D">
        <w:rPr>
          <w:lang w:eastAsia="en-US"/>
        </w:rPr>
        <w:t xml:space="preserve">For everyone living with complex disabilities. For everyone who is deafblind. Sense is here to offer personalised support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 </w:t>
      </w:r>
    </w:p>
    <w:p w14:paraId="099A67F4" w14:textId="77777777" w:rsidR="006F7A82" w:rsidRPr="00F43D3D" w:rsidRDefault="006F7A82" w:rsidP="006F7A82">
      <w:r w:rsidRPr="00F43D3D">
        <w:t xml:space="preserve">Volunteers add real value to Sense, bringing their passion, enthusiasm and fresh perspectives to the work that we do. </w:t>
      </w:r>
      <w:r w:rsidRPr="00F43D3D">
        <w:rPr>
          <w:lang w:eastAsia="en-US"/>
        </w:rPr>
        <w:t xml:space="preserve">We believe that volunteers enable us to bring people together, and provide opportunities for people with complex disabilities to communicate and experience the world. </w:t>
      </w:r>
    </w:p>
    <w:p w14:paraId="0392B304" w14:textId="77777777" w:rsidR="006F7A82" w:rsidRPr="00F43D3D" w:rsidRDefault="006F7A82" w:rsidP="006F7A82">
      <w:pPr>
        <w:pStyle w:val="Bullet1"/>
        <w:numPr>
          <w:ilvl w:val="0"/>
          <w:numId w:val="0"/>
        </w:numPr>
        <w:rPr>
          <w:lang w:eastAsia="en-US"/>
        </w:rPr>
      </w:pPr>
    </w:p>
    <w:sectPr w:rsidR="006F7A82" w:rsidRPr="00F43D3D" w:rsidSect="00B65BB3">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0C50" w14:textId="77777777" w:rsidR="00B65BB3" w:rsidRDefault="00B65BB3" w:rsidP="0000661D">
      <w:pPr>
        <w:spacing w:line="240" w:lineRule="auto"/>
      </w:pPr>
      <w:r>
        <w:separator/>
      </w:r>
    </w:p>
    <w:p w14:paraId="245B087E" w14:textId="77777777" w:rsidR="00B65BB3" w:rsidRDefault="00B65BB3"/>
  </w:endnote>
  <w:endnote w:type="continuationSeparator" w:id="0">
    <w:p w14:paraId="63AF0821" w14:textId="77777777" w:rsidR="00B65BB3" w:rsidRDefault="00B65BB3" w:rsidP="0000661D">
      <w:pPr>
        <w:spacing w:line="240" w:lineRule="auto"/>
      </w:pPr>
      <w:r>
        <w:continuationSeparator/>
      </w:r>
    </w:p>
    <w:p w14:paraId="4CD7D7A4" w14:textId="77777777" w:rsidR="00B65BB3" w:rsidRDefault="00B65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71624C6C" w14:textId="77777777" w:rsidTr="00F60370">
      <w:trPr>
        <w:cantSplit/>
      </w:trPr>
      <w:tc>
        <w:tcPr>
          <w:tcW w:w="4819" w:type="dxa"/>
        </w:tcPr>
        <w:p w14:paraId="6B3D9364" w14:textId="1DC33682" w:rsidR="007759B2" w:rsidRDefault="007759B2" w:rsidP="007759B2">
          <w:pPr>
            <w:pStyle w:val="Footer"/>
            <w:tabs>
              <w:tab w:val="right" w:pos="9638"/>
            </w:tabs>
          </w:pPr>
        </w:p>
      </w:tc>
      <w:tc>
        <w:tcPr>
          <w:tcW w:w="4819" w:type="dxa"/>
        </w:tcPr>
        <w:p w14:paraId="344C6242" w14:textId="77777777"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4D0635">
            <w:rPr>
              <w:b/>
              <w:noProof/>
            </w:rPr>
            <w:t>2</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4D0635">
            <w:rPr>
              <w:b/>
              <w:noProof/>
            </w:rPr>
            <w:t>3</w:t>
          </w:r>
          <w:r w:rsidRPr="00222B70">
            <w:rPr>
              <w:b/>
              <w:noProof/>
            </w:rPr>
            <w:fldChar w:fldCharType="end"/>
          </w:r>
        </w:p>
      </w:tc>
    </w:tr>
  </w:tbl>
  <w:p w14:paraId="631AD241"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022" w14:textId="77777777" w:rsidR="00B65BB3" w:rsidRPr="00C214E1" w:rsidRDefault="00B65BB3" w:rsidP="00C214E1">
      <w:pPr>
        <w:pStyle w:val="NoSpacing"/>
        <w:rPr>
          <w:color w:val="888B8D" w:themeColor="text2"/>
        </w:rPr>
      </w:pPr>
      <w:r w:rsidRPr="00C214E1">
        <w:rPr>
          <w:color w:val="888B8D" w:themeColor="text2"/>
        </w:rPr>
        <w:separator/>
      </w:r>
    </w:p>
  </w:footnote>
  <w:footnote w:type="continuationSeparator" w:id="0">
    <w:p w14:paraId="33145F1D" w14:textId="77777777" w:rsidR="00B65BB3" w:rsidRPr="00C214E1" w:rsidRDefault="00B65BB3"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3DE8B0C9" w14:textId="77777777" w:rsidTr="00D2294B">
      <w:tc>
        <w:tcPr>
          <w:tcW w:w="8222" w:type="dxa"/>
          <w:vAlign w:val="bottom"/>
        </w:tcPr>
        <w:p w14:paraId="2E1E41C3" w14:textId="16A4D537" w:rsidR="00102FCD" w:rsidRDefault="00102FCD" w:rsidP="006C162B">
          <w:pPr>
            <w:pStyle w:val="Header"/>
          </w:pPr>
        </w:p>
      </w:tc>
      <w:tc>
        <w:tcPr>
          <w:tcW w:w="1416" w:type="dxa"/>
        </w:tcPr>
        <w:p w14:paraId="59CD8EB6" w14:textId="17595A69" w:rsidR="00102FCD" w:rsidRDefault="00102FCD" w:rsidP="00C53DA0">
          <w:pPr>
            <w:pStyle w:val="NoSpacing"/>
            <w:jc w:val="right"/>
          </w:pPr>
        </w:p>
      </w:tc>
    </w:tr>
  </w:tbl>
  <w:p w14:paraId="22D2F29A"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BDB2BEA"/>
    <w:multiLevelType w:val="multilevel"/>
    <w:tmpl w:val="4D565F5C"/>
    <w:lvl w:ilvl="0">
      <w:start w:val="1"/>
      <w:numFmt w:val="bullet"/>
      <w:lvlText w:val=""/>
      <w:lvlJc w:val="left"/>
      <w:pPr>
        <w:tabs>
          <w:tab w:val="num" w:pos="680"/>
        </w:tabs>
        <w:ind w:left="680" w:hanging="340"/>
      </w:pPr>
      <w:rPr>
        <w:rFonts w:ascii="Wingdings" w:hAnsi="Wingdings" w:hint="default"/>
        <w:b/>
        <w:i w:val="0"/>
        <w:color w:val="auto"/>
      </w:rPr>
    </w:lvl>
    <w:lvl w:ilvl="1">
      <w:numFmt w:val="bullet"/>
      <w:lvlText w:val="–"/>
      <w:lvlJc w:val="left"/>
      <w:pPr>
        <w:tabs>
          <w:tab w:val="num" w:pos="1020"/>
        </w:tabs>
        <w:ind w:left="1020" w:hanging="340"/>
      </w:pPr>
      <w:rPr>
        <w:rFonts w:hint="default"/>
        <w:b/>
        <w:i w:val="0"/>
        <w:color w:val="E57200" w:themeColor="accent2"/>
      </w:rPr>
    </w:lvl>
    <w:lvl w:ilvl="2">
      <w:numFmt w:val="bullet"/>
      <w:lvlText w:val="o"/>
      <w:lvlJc w:val="left"/>
      <w:pPr>
        <w:tabs>
          <w:tab w:val="num" w:pos="1361"/>
        </w:tabs>
        <w:ind w:left="1361" w:hanging="341"/>
      </w:pPr>
      <w:rPr>
        <w:rFonts w:ascii="Courier New" w:hAnsi="Courier New" w:hint="default"/>
        <w:b/>
        <w:i w:val="0"/>
        <w:color w:val="E57200" w:themeColor="accent2"/>
      </w:rPr>
    </w:lvl>
    <w:lvl w:ilvl="3">
      <w:start w:val="1"/>
      <w:numFmt w:val="none"/>
      <w:lvlText w:val=""/>
      <w:lvlJc w:val="left"/>
      <w:pPr>
        <w:ind w:left="340" w:firstLine="0"/>
      </w:pPr>
      <w:rPr>
        <w:rFonts w:hint="default"/>
      </w:rPr>
    </w:lvl>
    <w:lvl w:ilvl="4">
      <w:start w:val="1"/>
      <w:numFmt w:val="none"/>
      <w:lvlText w:val=""/>
      <w:lvlJc w:val="left"/>
      <w:pPr>
        <w:ind w:left="340" w:firstLine="0"/>
      </w:pPr>
      <w:rPr>
        <w:rFonts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5"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18E5385"/>
    <w:multiLevelType w:val="multilevel"/>
    <w:tmpl w:val="A48AF28E"/>
    <w:lvl w:ilvl="0">
      <w:start w:val="1"/>
      <w:numFmt w:val="bullet"/>
      <w:lvlText w:val=""/>
      <w:lvlJc w:val="left"/>
      <w:pPr>
        <w:tabs>
          <w:tab w:val="num" w:pos="340"/>
        </w:tabs>
        <w:ind w:left="340" w:hanging="340"/>
      </w:pPr>
      <w:rPr>
        <w:rFonts w:ascii="Wingdings" w:hAnsi="Wingdings" w:hint="default"/>
        <w:b/>
        <w:i w:val="0"/>
        <w:color w:val="auto"/>
      </w:rPr>
    </w:lvl>
    <w:lvl w:ilvl="1">
      <w:numFmt w:val="bullet"/>
      <w:lvlText w:val="–"/>
      <w:lvlJc w:val="left"/>
      <w:pPr>
        <w:tabs>
          <w:tab w:val="num" w:pos="680"/>
        </w:tabs>
        <w:ind w:left="680" w:hanging="340"/>
      </w:pPr>
      <w:rPr>
        <w:rFonts w:hint="default"/>
        <w:b/>
        <w:i w:val="0"/>
        <w:color w:val="E57200" w:themeColor="accent2"/>
      </w:rPr>
    </w:lvl>
    <w:lvl w:ilvl="2">
      <w:numFmt w:val="bullet"/>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1853BD9"/>
    <w:multiLevelType w:val="multilevel"/>
    <w:tmpl w:val="581CA370"/>
    <w:lvl w:ilvl="0">
      <w:start w:val="1"/>
      <w:numFmt w:val="bullet"/>
      <w:lvlText w:val=""/>
      <w:lvlJc w:val="left"/>
      <w:pPr>
        <w:tabs>
          <w:tab w:val="num" w:pos="340"/>
        </w:tabs>
        <w:ind w:left="340" w:hanging="340"/>
      </w:pPr>
      <w:rPr>
        <w:rFonts w:ascii="Wingdings" w:hAnsi="Wingdings" w:hint="default"/>
        <w:b/>
        <w:i w:val="0"/>
        <w:color w:val="auto"/>
      </w:rPr>
    </w:lvl>
    <w:lvl w:ilvl="1">
      <w:numFmt w:val="bullet"/>
      <w:lvlText w:val="–"/>
      <w:lvlJc w:val="left"/>
      <w:pPr>
        <w:tabs>
          <w:tab w:val="num" w:pos="680"/>
        </w:tabs>
        <w:ind w:left="680" w:hanging="340"/>
      </w:pPr>
      <w:rPr>
        <w:rFonts w:hint="default"/>
        <w:b/>
        <w:i w:val="0"/>
        <w:color w:val="E57200" w:themeColor="accent2"/>
      </w:rPr>
    </w:lvl>
    <w:lvl w:ilvl="2">
      <w:numFmt w:val="bullet"/>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199315963">
    <w:abstractNumId w:val="11"/>
  </w:num>
  <w:num w:numId="2" w16cid:durableId="1341735644">
    <w:abstractNumId w:val="11"/>
  </w:num>
  <w:num w:numId="3" w16cid:durableId="1105267065">
    <w:abstractNumId w:val="11"/>
  </w:num>
  <w:num w:numId="4" w16cid:durableId="1726102523">
    <w:abstractNumId w:val="8"/>
  </w:num>
  <w:num w:numId="5" w16cid:durableId="1407528783">
    <w:abstractNumId w:val="8"/>
  </w:num>
  <w:num w:numId="6" w16cid:durableId="1788348694">
    <w:abstractNumId w:val="8"/>
  </w:num>
  <w:num w:numId="7" w16cid:durableId="980187260">
    <w:abstractNumId w:val="19"/>
  </w:num>
  <w:num w:numId="8" w16cid:durableId="1463813231">
    <w:abstractNumId w:val="19"/>
  </w:num>
  <w:num w:numId="9" w16cid:durableId="1946814352">
    <w:abstractNumId w:val="19"/>
  </w:num>
  <w:num w:numId="10" w16cid:durableId="689917484">
    <w:abstractNumId w:val="17"/>
  </w:num>
  <w:num w:numId="11" w16cid:durableId="973874136">
    <w:abstractNumId w:val="17"/>
  </w:num>
  <w:num w:numId="12" w16cid:durableId="460878267">
    <w:abstractNumId w:val="17"/>
  </w:num>
  <w:num w:numId="13" w16cid:durableId="546065748">
    <w:abstractNumId w:val="12"/>
  </w:num>
  <w:num w:numId="14" w16cid:durableId="2024814886">
    <w:abstractNumId w:val="12"/>
  </w:num>
  <w:num w:numId="15" w16cid:durableId="1731461126">
    <w:abstractNumId w:val="12"/>
  </w:num>
  <w:num w:numId="16" w16cid:durableId="674186927">
    <w:abstractNumId w:val="12"/>
  </w:num>
  <w:num w:numId="17" w16cid:durableId="160437622">
    <w:abstractNumId w:val="11"/>
  </w:num>
  <w:num w:numId="18" w16cid:durableId="1651401946">
    <w:abstractNumId w:val="8"/>
  </w:num>
  <w:num w:numId="19" w16cid:durableId="1830052053">
    <w:abstractNumId w:val="19"/>
  </w:num>
  <w:num w:numId="20" w16cid:durableId="107626396">
    <w:abstractNumId w:val="17"/>
  </w:num>
  <w:num w:numId="21" w16cid:durableId="1719084773">
    <w:abstractNumId w:val="12"/>
  </w:num>
  <w:num w:numId="22" w16cid:durableId="1655596605">
    <w:abstractNumId w:val="3"/>
  </w:num>
  <w:num w:numId="23" w16cid:durableId="798569577">
    <w:abstractNumId w:val="7"/>
  </w:num>
  <w:num w:numId="24" w16cid:durableId="644704284">
    <w:abstractNumId w:val="10"/>
  </w:num>
  <w:num w:numId="25" w16cid:durableId="1849248561">
    <w:abstractNumId w:val="9"/>
  </w:num>
  <w:num w:numId="26" w16cid:durableId="1082720452">
    <w:abstractNumId w:val="14"/>
  </w:num>
  <w:num w:numId="27" w16cid:durableId="2095131004">
    <w:abstractNumId w:val="20"/>
  </w:num>
  <w:num w:numId="28" w16cid:durableId="382366522">
    <w:abstractNumId w:val="2"/>
  </w:num>
  <w:num w:numId="29" w16cid:durableId="416095589">
    <w:abstractNumId w:val="1"/>
  </w:num>
  <w:num w:numId="30" w16cid:durableId="1113940692">
    <w:abstractNumId w:val="13"/>
  </w:num>
  <w:num w:numId="31" w16cid:durableId="57094841">
    <w:abstractNumId w:val="5"/>
  </w:num>
  <w:num w:numId="32" w16cid:durableId="1867672480">
    <w:abstractNumId w:val="16"/>
  </w:num>
  <w:num w:numId="33" w16cid:durableId="2094937555">
    <w:abstractNumId w:val="0"/>
  </w:num>
  <w:num w:numId="34" w16cid:durableId="932124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313310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101086">
    <w:abstractNumId w:val="15"/>
  </w:num>
  <w:num w:numId="37" w16cid:durableId="887182923">
    <w:abstractNumId w:val="4"/>
  </w:num>
  <w:num w:numId="38" w16cid:durableId="928657797">
    <w:abstractNumId w:val="18"/>
  </w:num>
  <w:num w:numId="39" w16cid:durableId="106332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BF5120"/>
    <w:rsid w:val="00004767"/>
    <w:rsid w:val="0000661D"/>
    <w:rsid w:val="00017C74"/>
    <w:rsid w:val="00022C5E"/>
    <w:rsid w:val="00023764"/>
    <w:rsid w:val="0004200D"/>
    <w:rsid w:val="00045326"/>
    <w:rsid w:val="000464B7"/>
    <w:rsid w:val="000644AB"/>
    <w:rsid w:val="00092438"/>
    <w:rsid w:val="00096D81"/>
    <w:rsid w:val="000A4D31"/>
    <w:rsid w:val="000B41D5"/>
    <w:rsid w:val="000B5AC6"/>
    <w:rsid w:val="000C4BE6"/>
    <w:rsid w:val="000D1D8D"/>
    <w:rsid w:val="000D5D39"/>
    <w:rsid w:val="000D6FAA"/>
    <w:rsid w:val="000E4250"/>
    <w:rsid w:val="000E71EB"/>
    <w:rsid w:val="000F399C"/>
    <w:rsid w:val="0010250E"/>
    <w:rsid w:val="00102FCD"/>
    <w:rsid w:val="0010618E"/>
    <w:rsid w:val="00107128"/>
    <w:rsid w:val="00107DE0"/>
    <w:rsid w:val="00112BD9"/>
    <w:rsid w:val="00113E7E"/>
    <w:rsid w:val="00121CDF"/>
    <w:rsid w:val="00141BDA"/>
    <w:rsid w:val="00147186"/>
    <w:rsid w:val="001564AA"/>
    <w:rsid w:val="00156AE6"/>
    <w:rsid w:val="001713A3"/>
    <w:rsid w:val="00175D87"/>
    <w:rsid w:val="00196DFB"/>
    <w:rsid w:val="001B0F1D"/>
    <w:rsid w:val="00206377"/>
    <w:rsid w:val="002111EF"/>
    <w:rsid w:val="00222B70"/>
    <w:rsid w:val="0023450E"/>
    <w:rsid w:val="00265C3D"/>
    <w:rsid w:val="002739B4"/>
    <w:rsid w:val="00286E2A"/>
    <w:rsid w:val="0029460D"/>
    <w:rsid w:val="002947CA"/>
    <w:rsid w:val="002D159D"/>
    <w:rsid w:val="002D60E9"/>
    <w:rsid w:val="002E023A"/>
    <w:rsid w:val="002F5F94"/>
    <w:rsid w:val="0033020D"/>
    <w:rsid w:val="00361E7E"/>
    <w:rsid w:val="00364430"/>
    <w:rsid w:val="003934D0"/>
    <w:rsid w:val="003978EF"/>
    <w:rsid w:val="003A4A8C"/>
    <w:rsid w:val="003C4B8E"/>
    <w:rsid w:val="003C75A1"/>
    <w:rsid w:val="003F196C"/>
    <w:rsid w:val="00435330"/>
    <w:rsid w:val="00450480"/>
    <w:rsid w:val="0045530B"/>
    <w:rsid w:val="00467CE1"/>
    <w:rsid w:val="00497539"/>
    <w:rsid w:val="004C0DA4"/>
    <w:rsid w:val="004D0635"/>
    <w:rsid w:val="004D3D29"/>
    <w:rsid w:val="004E37AA"/>
    <w:rsid w:val="004E6E00"/>
    <w:rsid w:val="004E75E2"/>
    <w:rsid w:val="004F55AE"/>
    <w:rsid w:val="005253E3"/>
    <w:rsid w:val="0052762E"/>
    <w:rsid w:val="00540B5F"/>
    <w:rsid w:val="00541DDA"/>
    <w:rsid w:val="00547C47"/>
    <w:rsid w:val="00551BEB"/>
    <w:rsid w:val="00577544"/>
    <w:rsid w:val="00596BB3"/>
    <w:rsid w:val="005B23AE"/>
    <w:rsid w:val="005C5F31"/>
    <w:rsid w:val="005D2B70"/>
    <w:rsid w:val="005E54B4"/>
    <w:rsid w:val="005F1BEB"/>
    <w:rsid w:val="0061250B"/>
    <w:rsid w:val="00622AEB"/>
    <w:rsid w:val="00622B1A"/>
    <w:rsid w:val="00637C33"/>
    <w:rsid w:val="00652FF1"/>
    <w:rsid w:val="00655DCE"/>
    <w:rsid w:val="00660129"/>
    <w:rsid w:val="00665100"/>
    <w:rsid w:val="00665FF0"/>
    <w:rsid w:val="0067345D"/>
    <w:rsid w:val="006822AC"/>
    <w:rsid w:val="0068492C"/>
    <w:rsid w:val="00693F1F"/>
    <w:rsid w:val="006A4014"/>
    <w:rsid w:val="006B5A80"/>
    <w:rsid w:val="006B77F2"/>
    <w:rsid w:val="006C162B"/>
    <w:rsid w:val="006C3527"/>
    <w:rsid w:val="006E0CE5"/>
    <w:rsid w:val="006E3B92"/>
    <w:rsid w:val="006F2FC9"/>
    <w:rsid w:val="006F7A82"/>
    <w:rsid w:val="00717532"/>
    <w:rsid w:val="007240BF"/>
    <w:rsid w:val="00726BF7"/>
    <w:rsid w:val="007327ED"/>
    <w:rsid w:val="00757C7B"/>
    <w:rsid w:val="007759B2"/>
    <w:rsid w:val="00776390"/>
    <w:rsid w:val="00786D2C"/>
    <w:rsid w:val="00795536"/>
    <w:rsid w:val="007A3E23"/>
    <w:rsid w:val="007C2B8B"/>
    <w:rsid w:val="007E5C13"/>
    <w:rsid w:val="00810B87"/>
    <w:rsid w:val="00831956"/>
    <w:rsid w:val="00832871"/>
    <w:rsid w:val="00834E62"/>
    <w:rsid w:val="00842EF1"/>
    <w:rsid w:val="00843227"/>
    <w:rsid w:val="0085483D"/>
    <w:rsid w:val="00865288"/>
    <w:rsid w:val="00872E61"/>
    <w:rsid w:val="008730D3"/>
    <w:rsid w:val="00884DD7"/>
    <w:rsid w:val="008A5E55"/>
    <w:rsid w:val="008C2D66"/>
    <w:rsid w:val="008C75C0"/>
    <w:rsid w:val="008F16A3"/>
    <w:rsid w:val="00910DD3"/>
    <w:rsid w:val="0093169B"/>
    <w:rsid w:val="0097303C"/>
    <w:rsid w:val="009B62BB"/>
    <w:rsid w:val="009D21BC"/>
    <w:rsid w:val="009E6F65"/>
    <w:rsid w:val="009E75B2"/>
    <w:rsid w:val="009F5181"/>
    <w:rsid w:val="00A277BA"/>
    <w:rsid w:val="00A43894"/>
    <w:rsid w:val="00A55C9F"/>
    <w:rsid w:val="00A76320"/>
    <w:rsid w:val="00A92D8E"/>
    <w:rsid w:val="00AA27C2"/>
    <w:rsid w:val="00AA651D"/>
    <w:rsid w:val="00AC1EA6"/>
    <w:rsid w:val="00AF3F1A"/>
    <w:rsid w:val="00AF40F9"/>
    <w:rsid w:val="00B05069"/>
    <w:rsid w:val="00B329CB"/>
    <w:rsid w:val="00B34F4D"/>
    <w:rsid w:val="00B65BB3"/>
    <w:rsid w:val="00B67F83"/>
    <w:rsid w:val="00B831D3"/>
    <w:rsid w:val="00B86582"/>
    <w:rsid w:val="00B93CB7"/>
    <w:rsid w:val="00BA452E"/>
    <w:rsid w:val="00BF5120"/>
    <w:rsid w:val="00C01183"/>
    <w:rsid w:val="00C15C05"/>
    <w:rsid w:val="00C15E9B"/>
    <w:rsid w:val="00C214E1"/>
    <w:rsid w:val="00C25C2B"/>
    <w:rsid w:val="00C51AEE"/>
    <w:rsid w:val="00C53DA0"/>
    <w:rsid w:val="00C772BF"/>
    <w:rsid w:val="00C96E12"/>
    <w:rsid w:val="00CA5ACF"/>
    <w:rsid w:val="00CA76CE"/>
    <w:rsid w:val="00CC700D"/>
    <w:rsid w:val="00CC73A0"/>
    <w:rsid w:val="00CD57FB"/>
    <w:rsid w:val="00D2294B"/>
    <w:rsid w:val="00D22E9F"/>
    <w:rsid w:val="00D233D6"/>
    <w:rsid w:val="00D36578"/>
    <w:rsid w:val="00D42310"/>
    <w:rsid w:val="00D648C2"/>
    <w:rsid w:val="00D67161"/>
    <w:rsid w:val="00D74275"/>
    <w:rsid w:val="00D754E4"/>
    <w:rsid w:val="00D9297A"/>
    <w:rsid w:val="00D97607"/>
    <w:rsid w:val="00DD6DC7"/>
    <w:rsid w:val="00DF0C70"/>
    <w:rsid w:val="00DF77A2"/>
    <w:rsid w:val="00E03157"/>
    <w:rsid w:val="00E101A3"/>
    <w:rsid w:val="00E14D94"/>
    <w:rsid w:val="00E2374A"/>
    <w:rsid w:val="00E47FDF"/>
    <w:rsid w:val="00E7697D"/>
    <w:rsid w:val="00E84467"/>
    <w:rsid w:val="00E8667E"/>
    <w:rsid w:val="00E941D8"/>
    <w:rsid w:val="00EA6AD2"/>
    <w:rsid w:val="00EB04DB"/>
    <w:rsid w:val="00EB4A9D"/>
    <w:rsid w:val="00EC33E8"/>
    <w:rsid w:val="00ED213A"/>
    <w:rsid w:val="00ED55DB"/>
    <w:rsid w:val="00EE38B4"/>
    <w:rsid w:val="00F009A8"/>
    <w:rsid w:val="00F10E7E"/>
    <w:rsid w:val="00F15A94"/>
    <w:rsid w:val="00F265D6"/>
    <w:rsid w:val="00F37866"/>
    <w:rsid w:val="00F43D3D"/>
    <w:rsid w:val="00F472F3"/>
    <w:rsid w:val="00F52D00"/>
    <w:rsid w:val="00F556B0"/>
    <w:rsid w:val="00F55C1D"/>
    <w:rsid w:val="00F7670E"/>
    <w:rsid w:val="00FB3306"/>
    <w:rsid w:val="00FC4B2C"/>
    <w:rsid w:val="00FD62DA"/>
    <w:rsid w:val="00FE182B"/>
    <w:rsid w:val="00FE4B7A"/>
    <w:rsid w:val="00FE6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BA0D"/>
  <w15:docId w15:val="{4F1012D0-8529-4B60-9B4F-863287C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tteridge\Desktop\Sense%20Document%20Templates\Sense%20Word%20Template.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98FC-6B2D-4D15-8C8A-995F7F2B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 Word Template</Template>
  <TotalTime>5</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Charlotte Witteridge</dc:creator>
  <cp:lastModifiedBy>Verity Rogers</cp:lastModifiedBy>
  <cp:revision>4</cp:revision>
  <dcterms:created xsi:type="dcterms:W3CDTF">2023-10-12T10:52:00Z</dcterms:created>
  <dcterms:modified xsi:type="dcterms:W3CDTF">2024-02-27T10:54:00Z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