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AC7B159" w:rsidR="00093332" w:rsidRDefault="004C45BE" w:rsidP="00093332">
      <w:pPr>
        <w:pStyle w:val="DocTitle"/>
      </w:pPr>
      <w:r>
        <w:t>Shop</w:t>
      </w:r>
      <w:r w:rsidR="00093332">
        <w:t xml:space="preserve"> Volunteer </w:t>
      </w:r>
      <w:r w:rsidR="00AF3512">
        <w:t>r</w:t>
      </w:r>
      <w:r w:rsidR="00093332">
        <w:t>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1"/>
      </w:tblGrid>
      <w:tr w:rsidR="00971216" w14:paraId="785F2EEF" w14:textId="77777777" w:rsidTr="00C04635">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B3C05DD" w:rsidR="00971216" w:rsidRDefault="004C45BE" w:rsidP="00B20100">
            <w:r>
              <w:t>Shop Manager</w:t>
            </w:r>
          </w:p>
        </w:tc>
      </w:tr>
      <w:tr w:rsidR="00971216" w14:paraId="1FBF581C" w14:textId="77777777" w:rsidTr="00C04635">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F3C7502" w:rsidR="00971216" w:rsidRDefault="004C45BE" w:rsidP="00B20100">
            <w:r>
              <w:t>From 2 hours to a full day</w:t>
            </w:r>
          </w:p>
        </w:tc>
      </w:tr>
      <w:tr w:rsidR="00971216" w14:paraId="29A110A6" w14:textId="77777777" w:rsidTr="00C04635">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16EF2B56" w:rsidR="00971216" w:rsidRDefault="004C45BE" w:rsidP="00B20100">
            <w:r>
              <w:t>Flexible</w:t>
            </w:r>
            <w:r w:rsidR="00CE7D3F">
              <w:t>, we’re open 7 days a week</w:t>
            </w:r>
          </w:p>
        </w:tc>
      </w:tr>
      <w:tr w:rsidR="00971216" w14:paraId="606DBFFC" w14:textId="77777777" w:rsidTr="00C04635">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A1075AD" w:rsidR="00971216" w:rsidRDefault="004C45BE" w:rsidP="00B20100">
            <w:r>
              <w:t>During shop opening hours</w:t>
            </w:r>
          </w:p>
        </w:tc>
      </w:tr>
      <w:tr w:rsidR="00971216" w14:paraId="70ADB3F3" w14:textId="77777777" w:rsidTr="00C04635">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1596214D" w:rsidR="00971216" w:rsidRDefault="004C45BE"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77777777" w:rsidR="00093332" w:rsidRPr="00093332" w:rsidRDefault="00093332" w:rsidP="00093332">
      <w:r w:rsidRPr="00093332">
        <w:t>Sense is a leading disability charity with extensive knowledge and expertise in delivering personalised, creative and flexible support for disabled people with complex needs. Our tailored approach ensures that every person is empowered to live fully at every stage of life.</w:t>
      </w:r>
    </w:p>
    <w:p w14:paraId="73C06361" w14:textId="77777777" w:rsidR="00093332" w:rsidRPr="00093332" w:rsidRDefault="00093332" w:rsidP="00093332">
      <w:pPr>
        <w:pStyle w:val="Heading1"/>
      </w:pPr>
      <w:r w:rsidRPr="00093332">
        <w:t>About the role</w:t>
      </w:r>
    </w:p>
    <w:p w14:paraId="36B16C83" w14:textId="77777777" w:rsidR="00093332" w:rsidRPr="00093332" w:rsidRDefault="00093332" w:rsidP="00093332">
      <w:pPr>
        <w:pStyle w:val="Heading2"/>
      </w:pPr>
      <w:r w:rsidRPr="00093332">
        <w:t>Description of the role</w:t>
      </w:r>
    </w:p>
    <w:p w14:paraId="46A967E2" w14:textId="77777777" w:rsidR="00101BDF" w:rsidRDefault="00093332" w:rsidP="00093332">
      <w:pPr>
        <w:rPr>
          <w:lang w:eastAsia="en-US"/>
        </w:rPr>
      </w:pPr>
      <w:r w:rsidRPr="00093332">
        <w:rPr>
          <w:lang w:eastAsia="en-US"/>
        </w:rPr>
        <w:t xml:space="preserve">As a </w:t>
      </w:r>
      <w:r w:rsidR="004C45BE">
        <w:rPr>
          <w:lang w:eastAsia="en-US"/>
        </w:rPr>
        <w:t>Shop Volunteer</w:t>
      </w:r>
      <w:r w:rsidRPr="00093332">
        <w:rPr>
          <w:lang w:eastAsia="en-US"/>
        </w:rPr>
        <w:t xml:space="preserve"> you’ll be </w:t>
      </w:r>
      <w:r w:rsidR="004C45BE">
        <w:rPr>
          <w:lang w:eastAsia="en-US"/>
        </w:rPr>
        <w:t xml:space="preserve">joining a </w:t>
      </w:r>
      <w:r w:rsidR="00101BDF">
        <w:rPr>
          <w:lang w:eastAsia="en-US"/>
        </w:rPr>
        <w:t xml:space="preserve">friendly, welcoming team of volunteers and staff who support each other and have a lot of fun along the way. We value every volunteer and the unique perspective, skills and energy you bring.  </w:t>
      </w:r>
    </w:p>
    <w:p w14:paraId="4F9CA333" w14:textId="125AF659" w:rsidR="00093332" w:rsidRDefault="00101BDF" w:rsidP="00093332">
      <w:pPr>
        <w:rPr>
          <w:lang w:eastAsia="en-US"/>
        </w:rPr>
      </w:pPr>
      <w:r>
        <w:rPr>
          <w:lang w:eastAsia="en-US"/>
        </w:rPr>
        <w:lastRenderedPageBreak/>
        <w:t xml:space="preserve">Whether you’re sorting donations, creating beautiful displays, or chatting to customers, every task you take on helps to build a more inclusive world. </w:t>
      </w:r>
    </w:p>
    <w:p w14:paraId="35B2310F" w14:textId="2CC8A705" w:rsidR="00101BDF" w:rsidRPr="00093332" w:rsidRDefault="00101BDF" w:rsidP="00093332">
      <w:pPr>
        <w:rPr>
          <w:lang w:eastAsia="en-US"/>
        </w:rPr>
      </w:pPr>
      <w:r>
        <w:rPr>
          <w:lang w:eastAsia="en-US"/>
        </w:rPr>
        <w:t xml:space="preserve">No matter your reason for volunteering – whether it’s to meet new people, build new skills or support Sense’s cause – there’s a place for you in one of our shops. </w:t>
      </w:r>
    </w:p>
    <w:p w14:paraId="472DAB8D" w14:textId="62583F81" w:rsidR="00093332" w:rsidRPr="00794CDD" w:rsidRDefault="001F7949" w:rsidP="00093332">
      <w:pPr>
        <w:rPr>
          <w:rStyle w:val="Strong"/>
        </w:rPr>
      </w:pPr>
      <w:r w:rsidRPr="00794CDD">
        <w:rPr>
          <w:rStyle w:val="Strong"/>
        </w:rPr>
        <w:t>Due to the nature of the role, we require all applicants to be aged 16</w:t>
      </w:r>
      <w:r w:rsidR="004C45BE" w:rsidRPr="00794CDD">
        <w:rPr>
          <w:rStyle w:val="Strong"/>
        </w:rPr>
        <w:t xml:space="preserve"> </w:t>
      </w:r>
      <w:r w:rsidRPr="00794CDD">
        <w:rPr>
          <w:rStyle w:val="Strong"/>
        </w:rPr>
        <w:t>or over.</w:t>
      </w:r>
      <w:r w:rsidR="004E1B20" w:rsidRPr="00794CDD">
        <w:rPr>
          <w:rStyle w:val="Strong"/>
        </w:rPr>
        <w:t xml:space="preserve"> You must have a UK address to volunteer with Sense.</w:t>
      </w:r>
    </w:p>
    <w:p w14:paraId="3E1B19C3" w14:textId="77777777" w:rsidR="00093332" w:rsidRPr="00093332" w:rsidRDefault="00093332" w:rsidP="00093332">
      <w:pPr>
        <w:pStyle w:val="Heading2"/>
      </w:pPr>
      <w:r w:rsidRPr="00093332">
        <w:t>Key responsibilities</w:t>
      </w:r>
    </w:p>
    <w:p w14:paraId="30B82A01" w14:textId="1835445A" w:rsidR="00093332" w:rsidRPr="00093332" w:rsidRDefault="00093332" w:rsidP="00794CDD">
      <w:pPr>
        <w:rPr>
          <w:lang w:eastAsia="en-US"/>
        </w:rPr>
      </w:pPr>
      <w:r w:rsidRPr="00093332">
        <w:rPr>
          <w:lang w:eastAsia="en-US"/>
        </w:rPr>
        <w:t xml:space="preserve">You’ll </w:t>
      </w:r>
      <w:r w:rsidR="00101BDF">
        <w:rPr>
          <w:lang w:eastAsia="en-US"/>
        </w:rPr>
        <w:t xml:space="preserve">get the opportunity to get involved in a wide range of </w:t>
      </w:r>
      <w:r w:rsidR="50ED0C34" w:rsidRPr="5E9A9276">
        <w:rPr>
          <w:lang w:eastAsia="en-US"/>
        </w:rPr>
        <w:t>activities</w:t>
      </w:r>
      <w:r w:rsidRPr="00093332">
        <w:rPr>
          <w:lang w:eastAsia="en-US"/>
        </w:rPr>
        <w:t>, including:</w:t>
      </w:r>
    </w:p>
    <w:p w14:paraId="686421E5" w14:textId="0E98CFCC" w:rsidR="00101BDF" w:rsidRDefault="00101BDF" w:rsidP="00101BDF">
      <w:pPr>
        <w:pStyle w:val="Bullet1"/>
      </w:pPr>
      <w:r>
        <w:t>Welcoming and assisting customers, providing great customer service, helping create a wonderful shopping experience.</w:t>
      </w:r>
    </w:p>
    <w:p w14:paraId="172B5E3F" w14:textId="76399A89" w:rsidR="00101BDF" w:rsidRDefault="00101BDF" w:rsidP="00101BDF">
      <w:pPr>
        <w:pStyle w:val="Bullet1"/>
      </w:pPr>
      <w:r>
        <w:t xml:space="preserve">Receiving donated items from the public, thanking them for their support. </w:t>
      </w:r>
    </w:p>
    <w:p w14:paraId="02BC4CDB" w14:textId="768171D7" w:rsidR="00101BDF" w:rsidRDefault="00101BDF" w:rsidP="00101BDF">
      <w:pPr>
        <w:pStyle w:val="Bullet1"/>
      </w:pPr>
      <w:r>
        <w:t xml:space="preserve">Sorting, steaming and preparing donations for sale. </w:t>
      </w:r>
    </w:p>
    <w:p w14:paraId="7F815665" w14:textId="7C84A3DD" w:rsidR="00101BDF" w:rsidRDefault="00101BDF" w:rsidP="00101BDF">
      <w:pPr>
        <w:pStyle w:val="Bullet1"/>
      </w:pPr>
      <w:r>
        <w:t xml:space="preserve">Helping to display stock in eye-catching and exciting ways. </w:t>
      </w:r>
    </w:p>
    <w:p w14:paraId="1796A2E4" w14:textId="2F93EFF4" w:rsidR="00101BDF" w:rsidRDefault="00101BDF" w:rsidP="00101BDF">
      <w:pPr>
        <w:pStyle w:val="Bullet1"/>
      </w:pPr>
      <w:r>
        <w:t xml:space="preserve">Keeping the shop floor clean, safe and tidy. </w:t>
      </w:r>
    </w:p>
    <w:p w14:paraId="0B53C459" w14:textId="45490CCB" w:rsidR="00101BDF" w:rsidRDefault="00101BDF" w:rsidP="00101BDF">
      <w:pPr>
        <w:pStyle w:val="Bullet1"/>
      </w:pPr>
      <w:r>
        <w:t>Talking to customers about Sense and the</w:t>
      </w:r>
      <w:r w:rsidR="0095448D">
        <w:t xml:space="preserve"> work we do.</w:t>
      </w:r>
      <w:r>
        <w:t xml:space="preserve"> </w:t>
      </w:r>
    </w:p>
    <w:p w14:paraId="3F5AE2EB" w14:textId="0FD2108E" w:rsidR="00101BDF" w:rsidRDefault="00101BDF" w:rsidP="00794CDD">
      <w:r>
        <w:t>When you’re ready, we’ll provide you with additional training to:</w:t>
      </w:r>
    </w:p>
    <w:p w14:paraId="2BF68897" w14:textId="0ADE5B5B" w:rsidR="00101BDF" w:rsidRDefault="00101BDF" w:rsidP="00101BDF">
      <w:pPr>
        <w:pStyle w:val="Bullet1"/>
      </w:pPr>
      <w:r>
        <w:t xml:space="preserve">Serve customers on the till in a warm and friendly way. </w:t>
      </w:r>
    </w:p>
    <w:p w14:paraId="0EE10166" w14:textId="623018CC" w:rsidR="00101BDF" w:rsidRDefault="00101BDF" w:rsidP="00101BDF">
      <w:pPr>
        <w:pStyle w:val="Bullet1"/>
      </w:pPr>
      <w:r>
        <w:t>Put sales through the till, packing them and thanking the customer for shopping with us.</w:t>
      </w:r>
    </w:p>
    <w:p w14:paraId="62DCC8BB" w14:textId="7A0EBE9F" w:rsidR="00101BDF" w:rsidRDefault="00101BDF" w:rsidP="00101BDF">
      <w:pPr>
        <w:pStyle w:val="Bullet1"/>
      </w:pPr>
      <w:r>
        <w:t xml:space="preserve">Talk to </w:t>
      </w:r>
      <w:r w:rsidR="00C06368">
        <w:t xml:space="preserve">customers </w:t>
      </w:r>
      <w:r>
        <w:t>about Gift Aid and other fundraising initiatives.</w:t>
      </w:r>
    </w:p>
    <w:p w14:paraId="3A916717" w14:textId="7B0C2882" w:rsidR="0095448D" w:rsidRDefault="0095448D" w:rsidP="00794CDD">
      <w:r>
        <w:t>If you’re interested in taking on additional responsibilities, you can train to become a Key Volunteer, helping the shop manager by:</w:t>
      </w:r>
    </w:p>
    <w:p w14:paraId="77989CE9" w14:textId="1F523508" w:rsidR="0095448D" w:rsidRDefault="0095448D" w:rsidP="0095448D">
      <w:pPr>
        <w:pStyle w:val="Bullet1"/>
      </w:pPr>
      <w:r>
        <w:t>Helping supervise the shop and other volunteers.</w:t>
      </w:r>
    </w:p>
    <w:p w14:paraId="480707BE" w14:textId="79E3E998" w:rsidR="0095448D" w:rsidRDefault="0095448D" w:rsidP="0095448D">
      <w:pPr>
        <w:pStyle w:val="Bullet1"/>
      </w:pPr>
      <w:r>
        <w:t xml:space="preserve">Supporting the shop manager to make sure customers have a great experience. </w:t>
      </w:r>
    </w:p>
    <w:p w14:paraId="4DEFE2E5" w14:textId="0DF2A256" w:rsidR="0095448D" w:rsidRDefault="0095448D" w:rsidP="0095448D">
      <w:pPr>
        <w:pStyle w:val="Bullet1"/>
      </w:pPr>
      <w:r>
        <w:t xml:space="preserve">Opening and closing the shop when needed. </w:t>
      </w:r>
    </w:p>
    <w:p w14:paraId="38D33F77" w14:textId="0B0E3103" w:rsidR="0095448D" w:rsidRPr="0095448D" w:rsidRDefault="0095448D" w:rsidP="0095448D">
      <w:pPr>
        <w:pStyle w:val="Bullet1"/>
      </w:pPr>
      <w:r>
        <w:lastRenderedPageBreak/>
        <w:t xml:space="preserve">Cashing up at the end of the day. </w:t>
      </w:r>
    </w:p>
    <w:p w14:paraId="670FFD19" w14:textId="39D68375" w:rsidR="00093332" w:rsidRPr="00093332" w:rsidRDefault="00093332" w:rsidP="00093332">
      <w:pPr>
        <w:keepNext/>
        <w:spacing w:after="120" w:line="240" w:lineRule="auto"/>
        <w:outlineLvl w:val="1"/>
        <w:rPr>
          <w:rFonts w:asciiTheme="majorHAnsi" w:eastAsiaTheme="minorHAnsi" w:hAnsiTheme="majorHAnsi" w:cs="Arial"/>
          <w:b/>
          <w:color w:val="E57200" w:themeColor="accent2"/>
          <w:sz w:val="32"/>
          <w:lang w:eastAsia="en-US"/>
        </w:rPr>
      </w:pPr>
      <w:r w:rsidRPr="00093332">
        <w:rPr>
          <w:rFonts w:asciiTheme="majorHAnsi" w:eastAsiaTheme="minorHAnsi" w:hAnsiTheme="majorHAnsi" w:cs="Arial"/>
          <w:b/>
          <w:color w:val="E57200" w:themeColor="accent2"/>
          <w:sz w:val="32"/>
          <w:lang w:eastAsia="en-US"/>
        </w:rPr>
        <w:t xml:space="preserve">Skills and </w:t>
      </w:r>
      <w:r w:rsidR="00FE2569">
        <w:rPr>
          <w:rFonts w:asciiTheme="majorHAnsi" w:eastAsiaTheme="minorHAnsi" w:hAnsiTheme="majorHAnsi" w:cs="Arial"/>
          <w:b/>
          <w:color w:val="E57200" w:themeColor="accent2"/>
          <w:sz w:val="32"/>
          <w:lang w:eastAsia="en-US"/>
        </w:rPr>
        <w:t>q</w:t>
      </w:r>
      <w:r w:rsidRPr="00093332">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BE6D03">
      <w:pPr>
        <w:rPr>
          <w:lang w:eastAsia="en-US"/>
        </w:rPr>
      </w:pPr>
      <w:r w:rsidRPr="00093332">
        <w:rPr>
          <w:lang w:eastAsia="en-US"/>
        </w:rPr>
        <w:t>This role would suit you if you’re:</w:t>
      </w:r>
    </w:p>
    <w:p w14:paraId="68DDCA30" w14:textId="1DE70397" w:rsidR="00093332" w:rsidRPr="00093332" w:rsidRDefault="00093332" w:rsidP="00093332">
      <w:pPr>
        <w:pStyle w:val="Bullet1"/>
      </w:pPr>
      <w:r>
        <w:t xml:space="preserve">Passionate about </w:t>
      </w:r>
      <w:r w:rsidR="00A86A93">
        <w:t>Sense’s work to support disabled people</w:t>
      </w:r>
      <w:r w:rsidR="7F18114E">
        <w:t xml:space="preserve"> with complex needs</w:t>
      </w:r>
      <w:r w:rsidR="00821FF3">
        <w:t>.</w:t>
      </w:r>
    </w:p>
    <w:p w14:paraId="1FA29358" w14:textId="77777777" w:rsidR="00093332" w:rsidRPr="00093332" w:rsidRDefault="00093332" w:rsidP="00093332">
      <w:pPr>
        <w:pStyle w:val="Bullet1"/>
      </w:pPr>
      <w:r w:rsidRPr="00093332">
        <w:t xml:space="preserve">Calm, kind and have a friendly personality. </w:t>
      </w:r>
    </w:p>
    <w:p w14:paraId="69DFC753" w14:textId="066A2F2D" w:rsidR="00093332" w:rsidRDefault="0095448D" w:rsidP="0C5C7301">
      <w:pPr>
        <w:pStyle w:val="Bullet1"/>
      </w:pPr>
      <w:r>
        <w:t xml:space="preserve">A team player who enjoys working with others. </w:t>
      </w:r>
    </w:p>
    <w:p w14:paraId="535F173E" w14:textId="56656ED3" w:rsidR="0095448D" w:rsidRDefault="0095448D" w:rsidP="0C5C7301">
      <w:pPr>
        <w:pStyle w:val="Bullet1"/>
      </w:pPr>
      <w:r>
        <w:t xml:space="preserve">Enthusiastic, motivated and someone with a positive attitude. </w:t>
      </w:r>
    </w:p>
    <w:p w14:paraId="0DB98D08" w14:textId="0C1BE3A5" w:rsidR="00FD7245" w:rsidRDefault="0095448D" w:rsidP="00BA7C04">
      <w:pPr>
        <w:pStyle w:val="Bullet1"/>
      </w:pPr>
      <w:r>
        <w:t xml:space="preserve">Respectful of others. </w:t>
      </w:r>
    </w:p>
    <w:p w14:paraId="55BCE513" w14:textId="0FDE31A3" w:rsidR="00093332" w:rsidRDefault="000A2BF2" w:rsidP="00093332">
      <w:pPr>
        <w:pStyle w:val="Heading2"/>
      </w:pPr>
      <w:r>
        <w:t>What we offer you</w:t>
      </w:r>
    </w:p>
    <w:p w14:paraId="13FD8CBF" w14:textId="13D06D58" w:rsidR="00093332" w:rsidRPr="00093332" w:rsidRDefault="00093332" w:rsidP="00BE6D03">
      <w:pPr>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lastRenderedPageBreak/>
        <w:t>We challenge</w:t>
      </w:r>
    </w:p>
    <w:p w14:paraId="7F2971A4" w14:textId="77777777" w:rsidR="00093332" w:rsidRPr="00093332" w:rsidRDefault="00093332" w:rsidP="00DC2303">
      <w:pPr>
        <w:pStyle w:val="Bullet1"/>
      </w:pPr>
      <w:r w:rsidRPr="00093332">
        <w:t>We celebrate</w:t>
      </w:r>
    </w:p>
    <w:p w14:paraId="7FC90726" w14:textId="6174E9C8" w:rsidR="00BA452E" w:rsidRPr="000D5D39" w:rsidRDefault="0095448D" w:rsidP="00093332">
      <w:pPr>
        <w:pStyle w:val="Bullet1"/>
        <w:numPr>
          <w:ilvl w:val="0"/>
          <w:numId w:val="0"/>
        </w:numPr>
        <w:ind w:left="340" w:hanging="340"/>
      </w:pPr>
      <w:r>
        <w:t>August 2025</w:t>
      </w:r>
    </w:p>
    <w:sectPr w:rsidR="00BA452E" w:rsidRPr="000D5D39" w:rsidSect="00645B4F">
      <w:headerReference w:type="default" r:id="rId9"/>
      <w:footerReference w:type="default" r:id="rId10"/>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ABC4" w14:textId="77777777" w:rsidR="00660FA9" w:rsidRDefault="00660FA9" w:rsidP="0000661D">
      <w:pPr>
        <w:spacing w:line="240" w:lineRule="auto"/>
      </w:pPr>
      <w:r>
        <w:separator/>
      </w:r>
    </w:p>
    <w:p w14:paraId="7A454143" w14:textId="77777777" w:rsidR="00660FA9" w:rsidRDefault="00660FA9"/>
  </w:endnote>
  <w:endnote w:type="continuationSeparator" w:id="0">
    <w:p w14:paraId="7BDE0DE5" w14:textId="77777777" w:rsidR="00660FA9" w:rsidRDefault="00660FA9" w:rsidP="0000661D">
      <w:pPr>
        <w:spacing w:line="240" w:lineRule="auto"/>
      </w:pPr>
      <w:r>
        <w:continuationSeparator/>
      </w:r>
    </w:p>
    <w:p w14:paraId="10C80DEB" w14:textId="77777777" w:rsidR="00660FA9" w:rsidRDefault="00660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7F349744"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BE6D03">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6D7C" w14:textId="77777777" w:rsidR="00660FA9" w:rsidRPr="00C214E1" w:rsidRDefault="00660FA9" w:rsidP="00C214E1">
      <w:pPr>
        <w:pStyle w:val="NoSpacing"/>
        <w:rPr>
          <w:color w:val="888B8D" w:themeColor="text2"/>
        </w:rPr>
      </w:pPr>
      <w:r w:rsidRPr="00C214E1">
        <w:rPr>
          <w:color w:val="888B8D" w:themeColor="text2"/>
        </w:rPr>
        <w:separator/>
      </w:r>
    </w:p>
  </w:footnote>
  <w:footnote w:type="continuationSeparator" w:id="0">
    <w:p w14:paraId="180A73F3" w14:textId="77777777" w:rsidR="00660FA9" w:rsidRPr="00C214E1" w:rsidRDefault="00660FA9"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24581316"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fldChar w:fldCharType="end"/>
          </w:r>
          <w:r w:rsidRPr="00E83C7D">
            <w:instrText xml:space="preserve">" </w:instrTex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498F"/>
    <w:rsid w:val="00017C74"/>
    <w:rsid w:val="00022C5E"/>
    <w:rsid w:val="00045326"/>
    <w:rsid w:val="000464B7"/>
    <w:rsid w:val="00092438"/>
    <w:rsid w:val="00093332"/>
    <w:rsid w:val="000A2BF2"/>
    <w:rsid w:val="000D5D39"/>
    <w:rsid w:val="000D6671"/>
    <w:rsid w:val="000D6FAA"/>
    <w:rsid w:val="000F20B8"/>
    <w:rsid w:val="000F399C"/>
    <w:rsid w:val="00101BDF"/>
    <w:rsid w:val="0010250E"/>
    <w:rsid w:val="00102FCD"/>
    <w:rsid w:val="0010618E"/>
    <w:rsid w:val="00107128"/>
    <w:rsid w:val="0010752E"/>
    <w:rsid w:val="001104E8"/>
    <w:rsid w:val="00113E7E"/>
    <w:rsid w:val="00121CDF"/>
    <w:rsid w:val="001275A5"/>
    <w:rsid w:val="00141BDA"/>
    <w:rsid w:val="001564AA"/>
    <w:rsid w:val="001713A3"/>
    <w:rsid w:val="00175D87"/>
    <w:rsid w:val="00185BAD"/>
    <w:rsid w:val="00186C04"/>
    <w:rsid w:val="00194B59"/>
    <w:rsid w:val="001B0F1D"/>
    <w:rsid w:val="001B5023"/>
    <w:rsid w:val="001E4633"/>
    <w:rsid w:val="001E5491"/>
    <w:rsid w:val="001F1774"/>
    <w:rsid w:val="001F7949"/>
    <w:rsid w:val="001F7C1C"/>
    <w:rsid w:val="002218D3"/>
    <w:rsid w:val="00222B70"/>
    <w:rsid w:val="0023450E"/>
    <w:rsid w:val="00236237"/>
    <w:rsid w:val="00236C2B"/>
    <w:rsid w:val="00243AF4"/>
    <w:rsid w:val="002468B4"/>
    <w:rsid w:val="00247997"/>
    <w:rsid w:val="002739B4"/>
    <w:rsid w:val="00284105"/>
    <w:rsid w:val="00286E2A"/>
    <w:rsid w:val="0029460D"/>
    <w:rsid w:val="002947CA"/>
    <w:rsid w:val="002D159D"/>
    <w:rsid w:val="002D1F79"/>
    <w:rsid w:val="002D60E9"/>
    <w:rsid w:val="002E2020"/>
    <w:rsid w:val="002F247E"/>
    <w:rsid w:val="00303872"/>
    <w:rsid w:val="00313AE2"/>
    <w:rsid w:val="00322164"/>
    <w:rsid w:val="0033020D"/>
    <w:rsid w:val="003934D0"/>
    <w:rsid w:val="003978EF"/>
    <w:rsid w:val="003A4036"/>
    <w:rsid w:val="003A4A8C"/>
    <w:rsid w:val="003B62C7"/>
    <w:rsid w:val="003B66EC"/>
    <w:rsid w:val="003C4B8E"/>
    <w:rsid w:val="00401BB8"/>
    <w:rsid w:val="00410792"/>
    <w:rsid w:val="00413760"/>
    <w:rsid w:val="00421F01"/>
    <w:rsid w:val="00435578"/>
    <w:rsid w:val="004424A0"/>
    <w:rsid w:val="004453DE"/>
    <w:rsid w:val="00450480"/>
    <w:rsid w:val="0045530B"/>
    <w:rsid w:val="004870F2"/>
    <w:rsid w:val="004A5418"/>
    <w:rsid w:val="004B78B9"/>
    <w:rsid w:val="004C1257"/>
    <w:rsid w:val="004C45BE"/>
    <w:rsid w:val="004D3D29"/>
    <w:rsid w:val="004D40DC"/>
    <w:rsid w:val="004E1B20"/>
    <w:rsid w:val="004E75E2"/>
    <w:rsid w:val="004F7DC3"/>
    <w:rsid w:val="00507313"/>
    <w:rsid w:val="00515C0B"/>
    <w:rsid w:val="0052109D"/>
    <w:rsid w:val="0052762E"/>
    <w:rsid w:val="00541DDA"/>
    <w:rsid w:val="00551BEB"/>
    <w:rsid w:val="00564A20"/>
    <w:rsid w:val="00572EA0"/>
    <w:rsid w:val="00580777"/>
    <w:rsid w:val="00590246"/>
    <w:rsid w:val="005972A5"/>
    <w:rsid w:val="005C63D3"/>
    <w:rsid w:val="005D2B70"/>
    <w:rsid w:val="005D48E9"/>
    <w:rsid w:val="005E3E94"/>
    <w:rsid w:val="005E54B4"/>
    <w:rsid w:val="005F1BEB"/>
    <w:rsid w:val="006061D3"/>
    <w:rsid w:val="00617692"/>
    <w:rsid w:val="00622AEB"/>
    <w:rsid w:val="00622B1A"/>
    <w:rsid w:val="00635E0B"/>
    <w:rsid w:val="00637C33"/>
    <w:rsid w:val="00645B4F"/>
    <w:rsid w:val="00652FF1"/>
    <w:rsid w:val="00660129"/>
    <w:rsid w:val="00660FA9"/>
    <w:rsid w:val="00665100"/>
    <w:rsid w:val="0067345D"/>
    <w:rsid w:val="006822AC"/>
    <w:rsid w:val="0068492C"/>
    <w:rsid w:val="00693F1F"/>
    <w:rsid w:val="006C162B"/>
    <w:rsid w:val="006C24A9"/>
    <w:rsid w:val="006E0CE5"/>
    <w:rsid w:val="006E2435"/>
    <w:rsid w:val="006E3B92"/>
    <w:rsid w:val="006F2FC9"/>
    <w:rsid w:val="00717532"/>
    <w:rsid w:val="007240BF"/>
    <w:rsid w:val="00737A08"/>
    <w:rsid w:val="0074009B"/>
    <w:rsid w:val="00757C7B"/>
    <w:rsid w:val="00761FEF"/>
    <w:rsid w:val="007759B2"/>
    <w:rsid w:val="00776390"/>
    <w:rsid w:val="00786D2C"/>
    <w:rsid w:val="00792AA7"/>
    <w:rsid w:val="00794CDD"/>
    <w:rsid w:val="007A03E9"/>
    <w:rsid w:val="007A3E23"/>
    <w:rsid w:val="007A4521"/>
    <w:rsid w:val="007A7274"/>
    <w:rsid w:val="007D58EE"/>
    <w:rsid w:val="007F3C72"/>
    <w:rsid w:val="007F566F"/>
    <w:rsid w:val="00810745"/>
    <w:rsid w:val="00821FF3"/>
    <w:rsid w:val="008315EE"/>
    <w:rsid w:val="00832871"/>
    <w:rsid w:val="00843227"/>
    <w:rsid w:val="0085483D"/>
    <w:rsid w:val="008569F9"/>
    <w:rsid w:val="00865288"/>
    <w:rsid w:val="008730D3"/>
    <w:rsid w:val="00884DD7"/>
    <w:rsid w:val="0089159F"/>
    <w:rsid w:val="00897166"/>
    <w:rsid w:val="008A1082"/>
    <w:rsid w:val="008A5E55"/>
    <w:rsid w:val="008B438D"/>
    <w:rsid w:val="008C2D66"/>
    <w:rsid w:val="008C75C0"/>
    <w:rsid w:val="00900915"/>
    <w:rsid w:val="009009CC"/>
    <w:rsid w:val="00903411"/>
    <w:rsid w:val="00910DD3"/>
    <w:rsid w:val="00911703"/>
    <w:rsid w:val="009230CA"/>
    <w:rsid w:val="0092664E"/>
    <w:rsid w:val="0095448D"/>
    <w:rsid w:val="00954835"/>
    <w:rsid w:val="00971216"/>
    <w:rsid w:val="0097303C"/>
    <w:rsid w:val="009B5498"/>
    <w:rsid w:val="009B62BB"/>
    <w:rsid w:val="009C5EA1"/>
    <w:rsid w:val="009E6F65"/>
    <w:rsid w:val="009E75B2"/>
    <w:rsid w:val="00A277BA"/>
    <w:rsid w:val="00A31ED4"/>
    <w:rsid w:val="00A34A08"/>
    <w:rsid w:val="00A61F62"/>
    <w:rsid w:val="00A63762"/>
    <w:rsid w:val="00A76320"/>
    <w:rsid w:val="00A840AA"/>
    <w:rsid w:val="00A846E2"/>
    <w:rsid w:val="00A86A93"/>
    <w:rsid w:val="00AA27C2"/>
    <w:rsid w:val="00AA4928"/>
    <w:rsid w:val="00AA4BF9"/>
    <w:rsid w:val="00AA4EDA"/>
    <w:rsid w:val="00AA651D"/>
    <w:rsid w:val="00AC46C1"/>
    <w:rsid w:val="00AD3842"/>
    <w:rsid w:val="00AF3512"/>
    <w:rsid w:val="00AF40F9"/>
    <w:rsid w:val="00AF443B"/>
    <w:rsid w:val="00B05069"/>
    <w:rsid w:val="00B20100"/>
    <w:rsid w:val="00B329CB"/>
    <w:rsid w:val="00B34F4D"/>
    <w:rsid w:val="00B455A8"/>
    <w:rsid w:val="00B554D3"/>
    <w:rsid w:val="00B567F7"/>
    <w:rsid w:val="00B67F83"/>
    <w:rsid w:val="00B71638"/>
    <w:rsid w:val="00B725D0"/>
    <w:rsid w:val="00B76C6D"/>
    <w:rsid w:val="00B831D3"/>
    <w:rsid w:val="00B854B4"/>
    <w:rsid w:val="00B86582"/>
    <w:rsid w:val="00BA452E"/>
    <w:rsid w:val="00BA7C04"/>
    <w:rsid w:val="00BE6D03"/>
    <w:rsid w:val="00C04635"/>
    <w:rsid w:val="00C06368"/>
    <w:rsid w:val="00C15E9B"/>
    <w:rsid w:val="00C214E1"/>
    <w:rsid w:val="00C25C2B"/>
    <w:rsid w:val="00C37F9F"/>
    <w:rsid w:val="00C51AEE"/>
    <w:rsid w:val="00C53DA0"/>
    <w:rsid w:val="00C772BF"/>
    <w:rsid w:val="00C772F0"/>
    <w:rsid w:val="00C84E80"/>
    <w:rsid w:val="00C93496"/>
    <w:rsid w:val="00C93A43"/>
    <w:rsid w:val="00C9633A"/>
    <w:rsid w:val="00C96E12"/>
    <w:rsid w:val="00CA003A"/>
    <w:rsid w:val="00CA5ACF"/>
    <w:rsid w:val="00CC6FD0"/>
    <w:rsid w:val="00CC700D"/>
    <w:rsid w:val="00CC73A0"/>
    <w:rsid w:val="00CD57FB"/>
    <w:rsid w:val="00CE7939"/>
    <w:rsid w:val="00CE7D3F"/>
    <w:rsid w:val="00CF40BB"/>
    <w:rsid w:val="00D10FCB"/>
    <w:rsid w:val="00D2294B"/>
    <w:rsid w:val="00D233D6"/>
    <w:rsid w:val="00D24C62"/>
    <w:rsid w:val="00D36578"/>
    <w:rsid w:val="00D42310"/>
    <w:rsid w:val="00D643BE"/>
    <w:rsid w:val="00D648C2"/>
    <w:rsid w:val="00D67161"/>
    <w:rsid w:val="00D71880"/>
    <w:rsid w:val="00D735A2"/>
    <w:rsid w:val="00D74275"/>
    <w:rsid w:val="00D754E4"/>
    <w:rsid w:val="00DC2303"/>
    <w:rsid w:val="00DC762E"/>
    <w:rsid w:val="00DF12A1"/>
    <w:rsid w:val="00E03438"/>
    <w:rsid w:val="00E101A3"/>
    <w:rsid w:val="00E21214"/>
    <w:rsid w:val="00E2374A"/>
    <w:rsid w:val="00E27D64"/>
    <w:rsid w:val="00E35201"/>
    <w:rsid w:val="00E466CF"/>
    <w:rsid w:val="00E517FC"/>
    <w:rsid w:val="00E7697D"/>
    <w:rsid w:val="00E8667E"/>
    <w:rsid w:val="00E96718"/>
    <w:rsid w:val="00EA7770"/>
    <w:rsid w:val="00EB0413"/>
    <w:rsid w:val="00EB04DB"/>
    <w:rsid w:val="00EB4A9D"/>
    <w:rsid w:val="00EC2066"/>
    <w:rsid w:val="00EC33E8"/>
    <w:rsid w:val="00ED213A"/>
    <w:rsid w:val="00ED3ED6"/>
    <w:rsid w:val="00ED55DB"/>
    <w:rsid w:val="00F009A8"/>
    <w:rsid w:val="00F265D6"/>
    <w:rsid w:val="00F36B1D"/>
    <w:rsid w:val="00F37866"/>
    <w:rsid w:val="00F50F0D"/>
    <w:rsid w:val="00F52D00"/>
    <w:rsid w:val="00F55C1D"/>
    <w:rsid w:val="00F74DDF"/>
    <w:rsid w:val="00F7670E"/>
    <w:rsid w:val="00F82E5E"/>
    <w:rsid w:val="00F849C5"/>
    <w:rsid w:val="00F96A42"/>
    <w:rsid w:val="00FA7838"/>
    <w:rsid w:val="00FB3306"/>
    <w:rsid w:val="00FB33D1"/>
    <w:rsid w:val="00FB6CED"/>
    <w:rsid w:val="00FC2045"/>
    <w:rsid w:val="00FC4B2C"/>
    <w:rsid w:val="00FD7245"/>
    <w:rsid w:val="00FE182B"/>
    <w:rsid w:val="00FE2569"/>
    <w:rsid w:val="00FE4B7A"/>
    <w:rsid w:val="00FE61CE"/>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5244D885-8587-4F53-ABB8-03C33D8B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13</TotalTime>
  <Pages>4</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Sacha Hamed</cp:lastModifiedBy>
  <cp:revision>15</cp:revision>
  <dcterms:created xsi:type="dcterms:W3CDTF">2025-08-08T04:27:00Z</dcterms:created>
  <dcterms:modified xsi:type="dcterms:W3CDTF">2025-08-08T08:17:00Z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ies>
</file>