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05A8C0B4" w14:textId="77777777" w:rsidR="008A478C" w:rsidRDefault="00323944" w:rsidP="00B20100">
            <w:r>
              <w:t>Sense Llandudno Shop</w:t>
            </w:r>
          </w:p>
          <w:p w14:paraId="206275AE" w14:textId="77777777" w:rsidR="00323944" w:rsidRDefault="00323944" w:rsidP="00B20100">
            <w:r>
              <w:t>59 Mostyn Street</w:t>
            </w:r>
          </w:p>
          <w:p w14:paraId="26F4D598" w14:textId="77777777" w:rsidR="00323944" w:rsidRDefault="00323944" w:rsidP="00B20100">
            <w:r>
              <w:t>Llandudno</w:t>
            </w:r>
          </w:p>
          <w:p w14:paraId="4506E60C" w14:textId="77777777" w:rsidR="00323944" w:rsidRDefault="00323944" w:rsidP="00B20100">
            <w:r>
              <w:t>Denbighshire</w:t>
            </w:r>
          </w:p>
          <w:p w14:paraId="7BFC9A16" w14:textId="2544CE3D" w:rsidR="00323944" w:rsidRDefault="00323944" w:rsidP="00B20100">
            <w:pPr>
              <w:rPr>
                <w:lang w:eastAsia="en-GB"/>
              </w:rPr>
            </w:pPr>
            <w:r>
              <w:t>LL30 2NT</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620" w14:textId="77777777" w:rsidR="00A908BF" w:rsidRDefault="00A908BF" w:rsidP="0000661D">
      <w:pPr>
        <w:spacing w:line="240" w:lineRule="auto"/>
      </w:pPr>
      <w:r>
        <w:separator/>
      </w:r>
    </w:p>
    <w:p w14:paraId="294BD079" w14:textId="77777777" w:rsidR="00A908BF" w:rsidRDefault="00A908BF"/>
  </w:endnote>
  <w:endnote w:type="continuationSeparator" w:id="0">
    <w:p w14:paraId="238B70DF" w14:textId="77777777" w:rsidR="00A908BF" w:rsidRDefault="00A908BF" w:rsidP="0000661D">
      <w:pPr>
        <w:spacing w:line="240" w:lineRule="auto"/>
      </w:pPr>
      <w:r>
        <w:continuationSeparator/>
      </w:r>
    </w:p>
    <w:p w14:paraId="3775E258" w14:textId="77777777" w:rsidR="00A908BF" w:rsidRDefault="00A9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70480B41"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323944">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4442" w14:textId="77777777" w:rsidR="00A908BF" w:rsidRPr="00C214E1" w:rsidRDefault="00A908BF" w:rsidP="00C214E1">
      <w:pPr>
        <w:pStyle w:val="NoSpacing"/>
        <w:rPr>
          <w:color w:val="888B8D" w:themeColor="text2"/>
        </w:rPr>
      </w:pPr>
      <w:r w:rsidRPr="00C214E1">
        <w:rPr>
          <w:color w:val="888B8D" w:themeColor="text2"/>
        </w:rPr>
        <w:separator/>
      </w:r>
    </w:p>
  </w:footnote>
  <w:footnote w:type="continuationSeparator" w:id="0">
    <w:p w14:paraId="6B329636" w14:textId="77777777" w:rsidR="00A908BF" w:rsidRPr="00C214E1" w:rsidRDefault="00A908BF"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0498057F"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323944">
            <w:fldChar w:fldCharType="separate"/>
          </w:r>
          <w:r w:rsidR="00323944">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323944">
            <w:fldChar w:fldCharType="separate"/>
          </w:r>
          <w:r w:rsidR="00323944">
            <w:rPr>
              <w:noProof/>
            </w:rPr>
            <w:instrText>Charity shop volunteer role description</w:instrText>
          </w:r>
          <w:r>
            <w:fldChar w:fldCharType="end"/>
          </w:r>
          <w:r w:rsidRPr="00E83C7D">
            <w:instrText xml:space="preserve">" </w:instrText>
          </w:r>
          <w:r w:rsidR="00323944">
            <w:fldChar w:fldCharType="separate"/>
          </w:r>
          <w:r w:rsidR="00323944">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403B8"/>
    <w:rsid w:val="00045326"/>
    <w:rsid w:val="000464B7"/>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75A5"/>
    <w:rsid w:val="00141BDA"/>
    <w:rsid w:val="001564AA"/>
    <w:rsid w:val="001713A3"/>
    <w:rsid w:val="00175D87"/>
    <w:rsid w:val="00185BAD"/>
    <w:rsid w:val="00186C04"/>
    <w:rsid w:val="00194B59"/>
    <w:rsid w:val="001B0F1D"/>
    <w:rsid w:val="001B5023"/>
    <w:rsid w:val="001E370C"/>
    <w:rsid w:val="001E4633"/>
    <w:rsid w:val="001E5491"/>
    <w:rsid w:val="001F1774"/>
    <w:rsid w:val="001F7C1C"/>
    <w:rsid w:val="002218D3"/>
    <w:rsid w:val="00222B70"/>
    <w:rsid w:val="0023450E"/>
    <w:rsid w:val="00236237"/>
    <w:rsid w:val="00236C2B"/>
    <w:rsid w:val="00243AF4"/>
    <w:rsid w:val="002468B4"/>
    <w:rsid w:val="00260DA0"/>
    <w:rsid w:val="002739B4"/>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934D0"/>
    <w:rsid w:val="003978EF"/>
    <w:rsid w:val="003A4036"/>
    <w:rsid w:val="003A4A8C"/>
    <w:rsid w:val="003A7216"/>
    <w:rsid w:val="003B62C7"/>
    <w:rsid w:val="003C2906"/>
    <w:rsid w:val="003C4B8E"/>
    <w:rsid w:val="003C557F"/>
    <w:rsid w:val="00401B21"/>
    <w:rsid w:val="00401BB8"/>
    <w:rsid w:val="00410792"/>
    <w:rsid w:val="00421F01"/>
    <w:rsid w:val="00435578"/>
    <w:rsid w:val="004453DE"/>
    <w:rsid w:val="00450480"/>
    <w:rsid w:val="0045530B"/>
    <w:rsid w:val="0046480A"/>
    <w:rsid w:val="00485278"/>
    <w:rsid w:val="00486650"/>
    <w:rsid w:val="004870F2"/>
    <w:rsid w:val="004A5418"/>
    <w:rsid w:val="004B2473"/>
    <w:rsid w:val="004B5607"/>
    <w:rsid w:val="004B78B9"/>
    <w:rsid w:val="004C1257"/>
    <w:rsid w:val="004D3D29"/>
    <w:rsid w:val="004D40DC"/>
    <w:rsid w:val="004E75E2"/>
    <w:rsid w:val="004F7DC3"/>
    <w:rsid w:val="00507313"/>
    <w:rsid w:val="0052109D"/>
    <w:rsid w:val="0052762E"/>
    <w:rsid w:val="00541DDA"/>
    <w:rsid w:val="00551BEB"/>
    <w:rsid w:val="00564A20"/>
    <w:rsid w:val="00572EA0"/>
    <w:rsid w:val="00574216"/>
    <w:rsid w:val="00580777"/>
    <w:rsid w:val="0059449F"/>
    <w:rsid w:val="00597373"/>
    <w:rsid w:val="005C63D3"/>
    <w:rsid w:val="005D2B70"/>
    <w:rsid w:val="005D48E9"/>
    <w:rsid w:val="005E3E94"/>
    <w:rsid w:val="005E4D4C"/>
    <w:rsid w:val="005E54B4"/>
    <w:rsid w:val="005F1BEB"/>
    <w:rsid w:val="005F6E73"/>
    <w:rsid w:val="00603CA7"/>
    <w:rsid w:val="006061D3"/>
    <w:rsid w:val="0061179C"/>
    <w:rsid w:val="00622AEB"/>
    <w:rsid w:val="00622B1A"/>
    <w:rsid w:val="00637C33"/>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37A08"/>
    <w:rsid w:val="007501F3"/>
    <w:rsid w:val="00757C7B"/>
    <w:rsid w:val="00774D3B"/>
    <w:rsid w:val="007759B2"/>
    <w:rsid w:val="00776390"/>
    <w:rsid w:val="00786D2C"/>
    <w:rsid w:val="00792AA7"/>
    <w:rsid w:val="007A03E9"/>
    <w:rsid w:val="007A3E23"/>
    <w:rsid w:val="007A4521"/>
    <w:rsid w:val="007A7274"/>
    <w:rsid w:val="007A74DE"/>
    <w:rsid w:val="007D58EE"/>
    <w:rsid w:val="007E44EA"/>
    <w:rsid w:val="007F36DD"/>
    <w:rsid w:val="007F566F"/>
    <w:rsid w:val="00812E8C"/>
    <w:rsid w:val="0081477F"/>
    <w:rsid w:val="00821FF3"/>
    <w:rsid w:val="008315EE"/>
    <w:rsid w:val="00832871"/>
    <w:rsid w:val="00843227"/>
    <w:rsid w:val="00844205"/>
    <w:rsid w:val="008455CB"/>
    <w:rsid w:val="0085483D"/>
    <w:rsid w:val="00865288"/>
    <w:rsid w:val="008730D3"/>
    <w:rsid w:val="00884DD7"/>
    <w:rsid w:val="008A1082"/>
    <w:rsid w:val="008A478C"/>
    <w:rsid w:val="008A5E55"/>
    <w:rsid w:val="008B438D"/>
    <w:rsid w:val="008C2D66"/>
    <w:rsid w:val="008C56ED"/>
    <w:rsid w:val="008C75C0"/>
    <w:rsid w:val="009009CC"/>
    <w:rsid w:val="00903411"/>
    <w:rsid w:val="00910DD3"/>
    <w:rsid w:val="00911703"/>
    <w:rsid w:val="009230CA"/>
    <w:rsid w:val="0092664E"/>
    <w:rsid w:val="00932BE3"/>
    <w:rsid w:val="00945FC5"/>
    <w:rsid w:val="00954835"/>
    <w:rsid w:val="00971216"/>
    <w:rsid w:val="0097303C"/>
    <w:rsid w:val="00997B50"/>
    <w:rsid w:val="009A6569"/>
    <w:rsid w:val="009B5498"/>
    <w:rsid w:val="009B62BB"/>
    <w:rsid w:val="009B6610"/>
    <w:rsid w:val="009C5EA1"/>
    <w:rsid w:val="009E6F65"/>
    <w:rsid w:val="009E75B2"/>
    <w:rsid w:val="00A277BA"/>
    <w:rsid w:val="00A31ED4"/>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C15E9B"/>
    <w:rsid w:val="00C214E1"/>
    <w:rsid w:val="00C25C2B"/>
    <w:rsid w:val="00C37F9F"/>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7939"/>
    <w:rsid w:val="00CF40BB"/>
    <w:rsid w:val="00D10FCB"/>
    <w:rsid w:val="00D2294B"/>
    <w:rsid w:val="00D233D6"/>
    <w:rsid w:val="00D24C62"/>
    <w:rsid w:val="00D36578"/>
    <w:rsid w:val="00D42310"/>
    <w:rsid w:val="00D643BE"/>
    <w:rsid w:val="00D648C2"/>
    <w:rsid w:val="00D66B00"/>
    <w:rsid w:val="00D67161"/>
    <w:rsid w:val="00D71880"/>
    <w:rsid w:val="00D735A2"/>
    <w:rsid w:val="00D74275"/>
    <w:rsid w:val="00D754E4"/>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667E"/>
    <w:rsid w:val="00E879B2"/>
    <w:rsid w:val="00E96718"/>
    <w:rsid w:val="00EA7770"/>
    <w:rsid w:val="00EB0413"/>
    <w:rsid w:val="00EB04DB"/>
    <w:rsid w:val="00EB4A9D"/>
    <w:rsid w:val="00EC2066"/>
    <w:rsid w:val="00EC2E67"/>
    <w:rsid w:val="00EC33E8"/>
    <w:rsid w:val="00ED213A"/>
    <w:rsid w:val="00ED3ED6"/>
    <w:rsid w:val="00ED55DB"/>
    <w:rsid w:val="00F009A8"/>
    <w:rsid w:val="00F265D6"/>
    <w:rsid w:val="00F278F3"/>
    <w:rsid w:val="00F30195"/>
    <w:rsid w:val="00F36B1D"/>
    <w:rsid w:val="00F37866"/>
    <w:rsid w:val="00F50F0D"/>
    <w:rsid w:val="00F52D00"/>
    <w:rsid w:val="00F55C1D"/>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17</TotalTime>
  <Pages>5</Pages>
  <Words>716</Words>
  <Characters>4084</Characters>
  <Application>Microsoft Office Word</Application>
  <DocSecurity>0</DocSecurity>
  <Lines>34</Lines>
  <Paragraphs>9</Paragraphs>
  <ScaleCrop>false</ScaleCrop>
  <Company>CTS Creative Template Solutions Ltd</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21</cp:revision>
  <dcterms:created xsi:type="dcterms:W3CDTF">2025-12-12T12:51:00Z</dcterms:created>
  <dcterms:modified xsi:type="dcterms:W3CDTF">2025-12-12T13:39:00Z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