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1A1756B6" w14:textId="77777777" w:rsidR="00CB77B7" w:rsidRDefault="00902BA6" w:rsidP="0061390E">
            <w:r>
              <w:t>Sense Cradley Heath Shop</w:t>
            </w:r>
          </w:p>
          <w:p w14:paraId="5D633255" w14:textId="77777777" w:rsidR="00902BA6" w:rsidRDefault="00902BA6" w:rsidP="0061390E">
            <w:r>
              <w:t>120 High Street</w:t>
            </w:r>
          </w:p>
          <w:p w14:paraId="09564065" w14:textId="77777777" w:rsidR="00902BA6" w:rsidRDefault="00902BA6" w:rsidP="0061390E">
            <w:r>
              <w:t>Birmingham</w:t>
            </w:r>
          </w:p>
          <w:p w14:paraId="009C60D9" w14:textId="77777777" w:rsidR="00902BA6" w:rsidRDefault="00902BA6" w:rsidP="0061390E">
            <w:r>
              <w:t>West Midlands</w:t>
            </w:r>
          </w:p>
          <w:p w14:paraId="7BFC9A16" w14:textId="52DD1ABE" w:rsidR="00902BA6" w:rsidRDefault="00902BA6" w:rsidP="0061390E">
            <w:r>
              <w:t>B64 5HE</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0DBDA1C9"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902BA6">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146E4464"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902BA6">
            <w:fldChar w:fldCharType="separate"/>
          </w:r>
          <w:r w:rsidR="00902BA6">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902BA6">
            <w:fldChar w:fldCharType="separate"/>
          </w:r>
          <w:r w:rsidR="00902BA6">
            <w:rPr>
              <w:noProof/>
            </w:rPr>
            <w:instrText>Charity shop volunteer role description</w:instrText>
          </w:r>
          <w:r>
            <w:fldChar w:fldCharType="end"/>
          </w:r>
          <w:r w:rsidRPr="00E83C7D">
            <w:instrText xml:space="preserve">" </w:instrText>
          </w:r>
          <w:r w:rsidR="00902BA6">
            <w:fldChar w:fldCharType="separate"/>
          </w:r>
          <w:r w:rsidR="00902BA6">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292F"/>
    <w:rsid w:val="00004C4E"/>
    <w:rsid w:val="0000661D"/>
    <w:rsid w:val="00017C74"/>
    <w:rsid w:val="00022C5E"/>
    <w:rsid w:val="000249CC"/>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47BC"/>
    <w:rsid w:val="001275A5"/>
    <w:rsid w:val="00133985"/>
    <w:rsid w:val="00137871"/>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4EF"/>
    <w:rsid w:val="00313AE2"/>
    <w:rsid w:val="00321901"/>
    <w:rsid w:val="00322164"/>
    <w:rsid w:val="00323944"/>
    <w:rsid w:val="0033020D"/>
    <w:rsid w:val="0034004F"/>
    <w:rsid w:val="00352DF2"/>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54BF5"/>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2BA6"/>
    <w:rsid w:val="00903411"/>
    <w:rsid w:val="00910DD3"/>
    <w:rsid w:val="00911703"/>
    <w:rsid w:val="00917E3A"/>
    <w:rsid w:val="009230CA"/>
    <w:rsid w:val="0092664E"/>
    <w:rsid w:val="00932BE3"/>
    <w:rsid w:val="009406A4"/>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6463F"/>
    <w:rsid w:val="00C772BF"/>
    <w:rsid w:val="00C84E80"/>
    <w:rsid w:val="00C93496"/>
    <w:rsid w:val="00C9633A"/>
    <w:rsid w:val="00C96E12"/>
    <w:rsid w:val="00CA003A"/>
    <w:rsid w:val="00CA5ACF"/>
    <w:rsid w:val="00CB77B7"/>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25010"/>
    <w:rsid w:val="00D308B7"/>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1278"/>
    <w:rsid w:val="00DD22F8"/>
    <w:rsid w:val="00DD284C"/>
    <w:rsid w:val="00DE33AB"/>
    <w:rsid w:val="00DE3F99"/>
    <w:rsid w:val="00DF12A1"/>
    <w:rsid w:val="00DF720B"/>
    <w:rsid w:val="00E03438"/>
    <w:rsid w:val="00E101A3"/>
    <w:rsid w:val="00E14858"/>
    <w:rsid w:val="00E2374A"/>
    <w:rsid w:val="00E27D64"/>
    <w:rsid w:val="00E35201"/>
    <w:rsid w:val="00E3715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2514"/>
    <w:rsid w:val="00FA710B"/>
    <w:rsid w:val="00FA7838"/>
    <w:rsid w:val="00FB3306"/>
    <w:rsid w:val="00FB33D1"/>
    <w:rsid w:val="00FB6CED"/>
    <w:rsid w:val="00FC2045"/>
    <w:rsid w:val="00FC4B2C"/>
    <w:rsid w:val="00FE182B"/>
    <w:rsid w:val="00FE2569"/>
    <w:rsid w:val="00FE4B7A"/>
    <w:rsid w:val="00FE61CE"/>
    <w:rsid w:val="00FE7056"/>
    <w:rsid w:val="00FE741F"/>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37</TotalTime>
  <Pages>5</Pages>
  <Words>717</Words>
  <Characters>4087</Characters>
  <Application>Microsoft Office Word</Application>
  <DocSecurity>0</DocSecurity>
  <Lines>34</Lines>
  <Paragraphs>9</Paragraphs>
  <ScaleCrop>false</ScaleCrop>
  <Company>CTS Creative Template Solutions Ltd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63</cp:revision>
  <dcterms:created xsi:type="dcterms:W3CDTF">2025-12-12T12:51:00Z</dcterms:created>
  <dcterms:modified xsi:type="dcterms:W3CDTF">2025-12-12T14:59:00Z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