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4E02E" w14:textId="316BB30C" w:rsidR="00645B4F" w:rsidRDefault="002F4E32">
      <w:r>
        <w:rPr>
          <w:noProof/>
        </w:rPr>
        <mc:AlternateContent>
          <mc:Choice Requires="wpg">
            <w:drawing>
              <wp:anchor distT="0" distB="0" distL="114300" distR="114300" simplePos="0" relativeHeight="251660288" behindDoc="0" locked="0" layoutInCell="1" allowOverlap="1" wp14:anchorId="0BC0A316" wp14:editId="638B264D">
                <wp:simplePos x="0" y="0"/>
                <wp:positionH relativeFrom="column">
                  <wp:posOffset>-2540</wp:posOffset>
                </wp:positionH>
                <wp:positionV relativeFrom="paragraph">
                  <wp:posOffset>-1171575</wp:posOffset>
                </wp:positionV>
                <wp:extent cx="6141600" cy="1092516"/>
                <wp:effectExtent l="0" t="0" r="31115" b="31750"/>
                <wp:wrapNone/>
                <wp:docPr id="713972100" name="Group 2"/>
                <wp:cNvGraphicFramePr/>
                <a:graphic xmlns:a="http://schemas.openxmlformats.org/drawingml/2006/main">
                  <a:graphicData uri="http://schemas.microsoft.com/office/word/2010/wordprocessingGroup">
                    <wpg:wgp>
                      <wpg:cNvGrpSpPr/>
                      <wpg:grpSpPr>
                        <a:xfrm>
                          <a:off x="0" y="0"/>
                          <a:ext cx="6141600" cy="1092516"/>
                          <a:chOff x="0" y="-30366"/>
                          <a:chExt cx="6141600" cy="1092516"/>
                        </a:xfrm>
                      </wpg:grpSpPr>
                      <pic:pic xmlns:pic="http://schemas.openxmlformats.org/drawingml/2006/picture">
                        <pic:nvPicPr>
                          <pic:cNvPr id="1233829805" name="Picture 1" descr="Sense logo&#1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4597400" y="-30366"/>
                            <a:ext cx="1527932" cy="817452"/>
                          </a:xfrm>
                          <a:prstGeom prst="rect">
                            <a:avLst/>
                          </a:prstGeom>
                        </pic:spPr>
                      </pic:pic>
                      <wps:wsp>
                        <wps:cNvPr id="1334832911" name="Straight Connector 1"/>
                        <wps:cNvCnPr/>
                        <wps:spPr>
                          <a:xfrm>
                            <a:off x="0" y="1047750"/>
                            <a:ext cx="6141600" cy="14400"/>
                          </a:xfrm>
                          <a:prstGeom prst="line">
                            <a:avLst/>
                          </a:prstGeom>
                          <a:ln w="6350"/>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C0268F2" id="Group 2" o:spid="_x0000_s1026" style="position:absolute;margin-left:-.2pt;margin-top:-92.25pt;width:483.6pt;height:86pt;z-index:251660288;mso-height-relative:margin" coordorigin=",-303" coordsize="61416,109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Sense logo&#10;" style="position:absolute;left:45974;top:-303;width:15279;height:8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">
                  <v:imagedata r:id="rId12" o:title="Sense logo&#10;"/>
                </v:shape>
                <v:line id="Straight Connector 1" o:spid="_x0000_s1028" style="position:absolute;visibility:visible;mso-wrap-style:square" from="0,10477" to="61416,10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" strokecolor="#653279 [3204]" strokeweight=".5pt">
                  <v:stroke joinstyle="miter"/>
                </v:line>
              </v:group>
            </w:pict>
          </mc:Fallback>
        </mc:AlternateContent>
      </w:r>
    </w:p>
    <w:p w14:paraId="736D2C80" w14:textId="3CDFFA86" w:rsidR="00D9453C" w:rsidRDefault="00291320" w:rsidP="00D9453C">
      <w:pPr>
        <w:pStyle w:val="Heading1"/>
      </w:pPr>
      <w:r>
        <w:t>Job title</w:t>
      </w:r>
      <w:r w:rsidR="001C4232" w:rsidRPr="00BC44C0">
        <w:t xml:space="preserve"> job description</w:t>
      </w:r>
    </w:p>
    <w:p w14:paraId="71E722D1" w14:textId="77777777" w:rsidR="001C4232" w:rsidRPr="001C4232" w:rsidRDefault="001C4232" w:rsidP="001C4232">
      <w:pPr>
        <w:rPr>
          <w:lang w:eastAsia="en-US"/>
        </w:rPr>
      </w:pPr>
    </w:p>
    <w:tbl>
      <w:tblPr>
        <w:tblStyle w:val="PutClientName"/>
        <w:tblW w:w="16709" w:type="dxa"/>
        <w:tblLook w:val="04A0" w:firstRow="1" w:lastRow="0" w:firstColumn="1" w:lastColumn="0" w:noHBand="0" w:noVBand="1"/>
      </w:tblPr>
      <w:tblGrid>
        <w:gridCol w:w="2547"/>
        <w:gridCol w:w="7081"/>
        <w:gridCol w:w="7081"/>
      </w:tblGrid>
      <w:tr w:rsidR="001C353E" w14:paraId="1144A816" w14:textId="77777777" w:rsidTr="001C4232">
        <w:trPr>
          <w:gridAfter w:val="1"/>
          <w:wAfter w:w="7081" w:type="dxa"/>
        </w:trPr>
        <w:tc>
          <w:tcPr>
            <w:tcW w:w="2547" w:type="dxa"/>
          </w:tcPr>
          <w:p w14:paraId="518F3B13" w14:textId="77777777" w:rsidR="001C353E" w:rsidRPr="00B20100" w:rsidRDefault="001C353E" w:rsidP="00764FC9">
            <w:pPr>
              <w:rPr>
                <w:b/>
                <w:bCs/>
              </w:rPr>
            </w:pPr>
            <w:r>
              <w:rPr>
                <w:b/>
                <w:bCs/>
              </w:rPr>
              <w:t>Location:</w:t>
            </w:r>
          </w:p>
        </w:tc>
        <w:tc>
          <w:tcPr>
            <w:tcW w:w="7081" w:type="dxa"/>
          </w:tcPr>
          <w:p w14:paraId="7EDA2183" w14:textId="69CFAF41" w:rsidR="001C353E" w:rsidRDefault="001C353E" w:rsidP="00764FC9"/>
        </w:tc>
      </w:tr>
      <w:tr w:rsidR="001C353E" w14:paraId="3521309A" w14:textId="77777777" w:rsidTr="001C4232">
        <w:trPr>
          <w:gridAfter w:val="1"/>
          <w:wAfter w:w="7081" w:type="dxa"/>
        </w:trPr>
        <w:tc>
          <w:tcPr>
            <w:tcW w:w="2547" w:type="dxa"/>
          </w:tcPr>
          <w:p w14:paraId="11F11376" w14:textId="77777777" w:rsidR="001C353E" w:rsidRPr="00B20100" w:rsidRDefault="001C353E" w:rsidP="00764FC9">
            <w:pPr>
              <w:rPr>
                <w:b/>
                <w:bCs/>
              </w:rPr>
            </w:pPr>
            <w:r>
              <w:rPr>
                <w:b/>
                <w:bCs/>
              </w:rPr>
              <w:t>Responsible to:</w:t>
            </w:r>
          </w:p>
        </w:tc>
        <w:tc>
          <w:tcPr>
            <w:tcW w:w="7081" w:type="dxa"/>
          </w:tcPr>
          <w:p w14:paraId="68844392" w14:textId="63E2B34A" w:rsidR="001C353E" w:rsidRDefault="001C353E" w:rsidP="00764FC9"/>
        </w:tc>
      </w:tr>
      <w:tr w:rsidR="001C353E" w14:paraId="4675D021" w14:textId="77777777" w:rsidTr="001C4232">
        <w:trPr>
          <w:gridAfter w:val="1"/>
          <w:wAfter w:w="7081" w:type="dxa"/>
        </w:trPr>
        <w:tc>
          <w:tcPr>
            <w:tcW w:w="2547" w:type="dxa"/>
          </w:tcPr>
          <w:p w14:paraId="55524163" w14:textId="77777777" w:rsidR="001C353E" w:rsidRPr="00B20100" w:rsidRDefault="001C353E" w:rsidP="00764FC9">
            <w:pPr>
              <w:rPr>
                <w:b/>
                <w:bCs/>
              </w:rPr>
            </w:pPr>
            <w:r>
              <w:rPr>
                <w:b/>
                <w:bCs/>
              </w:rPr>
              <w:t>Time commitment:</w:t>
            </w:r>
          </w:p>
        </w:tc>
        <w:tc>
          <w:tcPr>
            <w:tcW w:w="7081" w:type="dxa"/>
          </w:tcPr>
          <w:p w14:paraId="4FA34AB5" w14:textId="19211EE9" w:rsidR="001C353E" w:rsidRDefault="001C353E" w:rsidP="00764FC9"/>
        </w:tc>
      </w:tr>
      <w:tr w:rsidR="001C353E" w14:paraId="6FB5568B" w14:textId="77777777" w:rsidTr="001C4232">
        <w:trPr>
          <w:gridAfter w:val="1"/>
          <w:wAfter w:w="7081" w:type="dxa"/>
        </w:trPr>
        <w:tc>
          <w:tcPr>
            <w:tcW w:w="2547" w:type="dxa"/>
          </w:tcPr>
          <w:p w14:paraId="30BE5BAE" w14:textId="77777777" w:rsidR="001C353E" w:rsidRPr="00B20100" w:rsidRDefault="001C353E" w:rsidP="00764FC9">
            <w:pPr>
              <w:rPr>
                <w:b/>
                <w:bCs/>
              </w:rPr>
            </w:pPr>
            <w:r>
              <w:rPr>
                <w:b/>
                <w:bCs/>
              </w:rPr>
              <w:t>Days of the week:</w:t>
            </w:r>
          </w:p>
        </w:tc>
        <w:tc>
          <w:tcPr>
            <w:tcW w:w="7081" w:type="dxa"/>
          </w:tcPr>
          <w:p w14:paraId="11CFE5F3" w14:textId="0093EC5C" w:rsidR="001C353E" w:rsidRDefault="001C353E" w:rsidP="00764FC9"/>
        </w:tc>
      </w:tr>
      <w:tr w:rsidR="001C4232" w14:paraId="7657E232" w14:textId="3B3FD343" w:rsidTr="001C4232">
        <w:tc>
          <w:tcPr>
            <w:tcW w:w="2547" w:type="dxa"/>
          </w:tcPr>
          <w:p w14:paraId="1AC60656" w14:textId="77777777" w:rsidR="001C4232" w:rsidRPr="00B20100" w:rsidRDefault="001C4232" w:rsidP="001C4232">
            <w:pPr>
              <w:rPr>
                <w:b/>
                <w:bCs/>
              </w:rPr>
            </w:pPr>
            <w:r>
              <w:rPr>
                <w:b/>
                <w:bCs/>
              </w:rPr>
              <w:t>Times:</w:t>
            </w:r>
          </w:p>
        </w:tc>
        <w:tc>
          <w:tcPr>
            <w:tcW w:w="7081" w:type="dxa"/>
          </w:tcPr>
          <w:p w14:paraId="39EDE430" w14:textId="6A25D8C4" w:rsidR="001C4232" w:rsidRDefault="001C4232" w:rsidP="001C4232"/>
        </w:tc>
        <w:tc>
          <w:tcPr>
            <w:tcW w:w="7081" w:type="dxa"/>
          </w:tcPr>
          <w:p w14:paraId="1A988CAE" w14:textId="01B341E8" w:rsidR="001C4232" w:rsidRDefault="001C4232" w:rsidP="001C4232">
            <w:pPr>
              <w:spacing w:line="300" w:lineRule="auto"/>
            </w:pPr>
          </w:p>
        </w:tc>
      </w:tr>
      <w:tr w:rsidR="001C4232" w14:paraId="287C27C4" w14:textId="77777777" w:rsidTr="001C4232">
        <w:trPr>
          <w:gridAfter w:val="1"/>
          <w:wAfter w:w="7081" w:type="dxa"/>
        </w:trPr>
        <w:tc>
          <w:tcPr>
            <w:tcW w:w="2547" w:type="dxa"/>
          </w:tcPr>
          <w:p w14:paraId="248D936C" w14:textId="77777777" w:rsidR="001C4232" w:rsidRPr="00B20100" w:rsidRDefault="001C4232" w:rsidP="001C4232">
            <w:pPr>
              <w:rPr>
                <w:b/>
                <w:bCs/>
              </w:rPr>
            </w:pPr>
            <w:r>
              <w:rPr>
                <w:b/>
                <w:bCs/>
              </w:rPr>
              <w:t>Frequency:</w:t>
            </w:r>
          </w:p>
        </w:tc>
        <w:tc>
          <w:tcPr>
            <w:tcW w:w="7081" w:type="dxa"/>
          </w:tcPr>
          <w:p w14:paraId="665D686E" w14:textId="5814DBDA" w:rsidR="001C4232" w:rsidRDefault="001C4232" w:rsidP="001C4232"/>
        </w:tc>
      </w:tr>
    </w:tbl>
    <w:p w14:paraId="3E0E61F2" w14:textId="2ACB80AD" w:rsidR="001C353E" w:rsidRDefault="00AD21DC" w:rsidP="001C353E">
      <w:r>
        <w:t xml:space="preserve">Sense is a leading disability charity, here to break down barriers alongside disabled people with complex needs. We use our knowledge and expertise to deliver personalised, creative and flexible support at every stage of life Together, we drive change, building a future where everyone has the power, choice and control to live the lives we choose. </w:t>
      </w:r>
    </w:p>
    <w:p w14:paraId="48D04F4A" w14:textId="77777777" w:rsidR="001C353E" w:rsidRPr="00093332" w:rsidRDefault="001C353E" w:rsidP="001C353E">
      <w:pPr>
        <w:pStyle w:val="Heading1"/>
      </w:pPr>
      <w:r w:rsidRPr="00093332">
        <w:t>Our values</w:t>
      </w:r>
    </w:p>
    <w:p w14:paraId="7A7EA392" w14:textId="77777777" w:rsidR="001C353E" w:rsidRDefault="001C353E" w:rsidP="001C353E">
      <w:r>
        <w:t xml:space="preserve">Our values shape the way we behave and work alongside disabled people with complex needs to break down barriers. </w:t>
      </w:r>
    </w:p>
    <w:p w14:paraId="67560223" w14:textId="77777777" w:rsidR="001C353E" w:rsidRDefault="001C353E" w:rsidP="001C353E">
      <w:pPr>
        <w:pStyle w:val="Bullet1"/>
        <w:tabs>
          <w:tab w:val="num" w:pos="340"/>
        </w:tabs>
        <w:ind w:left="340" w:hanging="340"/>
      </w:pPr>
      <w:r>
        <w:t>We're creating change</w:t>
      </w:r>
    </w:p>
    <w:p w14:paraId="699CDA58" w14:textId="77777777" w:rsidR="001C353E" w:rsidRDefault="001C353E" w:rsidP="001C353E">
      <w:pPr>
        <w:pStyle w:val="Bullet1"/>
        <w:tabs>
          <w:tab w:val="num" w:pos="340"/>
        </w:tabs>
        <w:ind w:left="340" w:hanging="340"/>
      </w:pPr>
      <w:r>
        <w:t>We're always learning</w:t>
      </w:r>
    </w:p>
    <w:p w14:paraId="417155CF" w14:textId="77777777" w:rsidR="001C353E" w:rsidRDefault="001C353E" w:rsidP="001C353E">
      <w:pPr>
        <w:pStyle w:val="Bullet1"/>
        <w:tabs>
          <w:tab w:val="num" w:pos="340"/>
        </w:tabs>
        <w:ind w:left="340" w:hanging="340"/>
      </w:pPr>
      <w:r>
        <w:t>We're better together</w:t>
      </w:r>
    </w:p>
    <w:p w14:paraId="33F5B8FF" w14:textId="77777777" w:rsidR="001C353E" w:rsidRDefault="001C353E" w:rsidP="001C353E"/>
    <w:p w14:paraId="74C6DD75" w14:textId="77777777" w:rsidR="001C353E" w:rsidRDefault="001C353E" w:rsidP="001C353E">
      <w:pPr>
        <w:pStyle w:val="Heading2"/>
      </w:pPr>
      <w:r w:rsidRPr="00093332">
        <w:lastRenderedPageBreak/>
        <w:t>Description of the role</w:t>
      </w:r>
    </w:p>
    <w:p w14:paraId="1F340EF3" w14:textId="77777777" w:rsidR="00227D8E" w:rsidRPr="00DB1BAC" w:rsidRDefault="00227D8E" w:rsidP="00227D8E">
      <w:pPr>
        <w:rPr>
          <w:rFonts w:cstheme="minorHAnsi"/>
          <w:lang w:eastAsia="en-US"/>
        </w:rPr>
      </w:pPr>
      <w:r w:rsidRPr="00DB1BAC">
        <w:rPr>
          <w:rFonts w:cstheme="minorHAnsi"/>
          <w:lang w:eastAsia="en-US"/>
        </w:rPr>
        <w:t xml:space="preserve">Governors provide non-executive leadership overseeing the college’s strategic vision, financial health, and educational standards. </w:t>
      </w:r>
    </w:p>
    <w:p w14:paraId="736DE80B" w14:textId="77777777" w:rsidR="001C353E" w:rsidRPr="00093332" w:rsidRDefault="001C353E" w:rsidP="001C353E">
      <w:pPr>
        <w:pStyle w:val="Heading2"/>
      </w:pPr>
      <w:r w:rsidRPr="00093332">
        <w:t>Key responsibilities</w:t>
      </w:r>
    </w:p>
    <w:p w14:paraId="5A6BEEF2" w14:textId="77777777" w:rsidR="001C353E" w:rsidRPr="00092018" w:rsidRDefault="001C353E" w:rsidP="00092018">
      <w:pPr>
        <w:pStyle w:val="BodyHeading"/>
        <w:rPr>
          <w:rStyle w:val="Strong"/>
          <w:b/>
          <w:bCs w:val="0"/>
        </w:rPr>
      </w:pPr>
      <w:r w:rsidRPr="00092018">
        <w:rPr>
          <w:rStyle w:val="Strong"/>
          <w:b/>
          <w:bCs w:val="0"/>
        </w:rPr>
        <w:t>You’ll spend time doing a range of activities, including:</w:t>
      </w:r>
    </w:p>
    <w:p w14:paraId="79BAAAFA" w14:textId="31B1DB4B" w:rsidR="001C353E" w:rsidRDefault="001C353E" w:rsidP="00227D8E">
      <w:pPr>
        <w:pStyle w:val="Bullet1"/>
        <w:numPr>
          <w:ilvl w:val="0"/>
          <w:numId w:val="0"/>
        </w:numPr>
        <w:tabs>
          <w:tab w:val="num" w:pos="340"/>
        </w:tabs>
        <w:ind w:left="360" w:hanging="360"/>
      </w:pPr>
    </w:p>
    <w:p w14:paraId="3D71D1E5" w14:textId="77777777" w:rsidR="00227D8E" w:rsidRDefault="00227D8E" w:rsidP="00227D8E">
      <w:pPr>
        <w:numPr>
          <w:ilvl w:val="0"/>
          <w:numId w:val="38"/>
        </w:numPr>
        <w:spacing w:before="0" w:line="276" w:lineRule="auto"/>
        <w:outlineLvl w:val="0"/>
        <w:rPr>
          <w:rFonts w:cstheme="minorHAnsi"/>
          <w:lang w:eastAsia="en-GB"/>
        </w:rPr>
      </w:pPr>
      <w:r w:rsidRPr="002C3B32">
        <w:rPr>
          <w:rFonts w:cstheme="minorHAnsi"/>
          <w:lang w:eastAsia="en-GB"/>
        </w:rPr>
        <w:t>Reviewing, approving and monitoring the implementation of the Sense College Strategic Plan</w:t>
      </w:r>
      <w:r>
        <w:rPr>
          <w:rFonts w:cstheme="minorHAnsi"/>
          <w:lang w:eastAsia="en-GB"/>
        </w:rPr>
        <w:t>.</w:t>
      </w:r>
    </w:p>
    <w:p w14:paraId="528E1CC0" w14:textId="77777777" w:rsidR="00227D8E" w:rsidRPr="002C3B32" w:rsidRDefault="00227D8E" w:rsidP="00227D8E">
      <w:pPr>
        <w:spacing w:before="0" w:line="276" w:lineRule="auto"/>
        <w:ind w:left="1440"/>
        <w:outlineLvl w:val="0"/>
        <w:rPr>
          <w:rFonts w:cstheme="minorHAnsi"/>
          <w:lang w:eastAsia="en-GB"/>
        </w:rPr>
      </w:pPr>
    </w:p>
    <w:p w14:paraId="30F1D46F" w14:textId="77777777" w:rsidR="00227D8E" w:rsidRDefault="00227D8E" w:rsidP="00227D8E">
      <w:pPr>
        <w:numPr>
          <w:ilvl w:val="0"/>
          <w:numId w:val="38"/>
        </w:numPr>
        <w:spacing w:before="0" w:line="276" w:lineRule="auto"/>
        <w:outlineLvl w:val="0"/>
        <w:rPr>
          <w:rFonts w:cstheme="minorHAnsi"/>
          <w:lang w:eastAsia="en-GB"/>
        </w:rPr>
      </w:pPr>
      <w:r w:rsidRPr="002C3B32">
        <w:rPr>
          <w:rFonts w:cstheme="minorHAnsi"/>
          <w:lang w:eastAsia="en-GB"/>
        </w:rPr>
        <w:t>Approving the final Sense College Annual Self-Assessment Report (SAR)</w:t>
      </w:r>
      <w:r>
        <w:rPr>
          <w:rFonts w:cstheme="minorHAnsi"/>
          <w:lang w:eastAsia="en-GB"/>
        </w:rPr>
        <w:t>.</w:t>
      </w:r>
    </w:p>
    <w:p w14:paraId="486F6244" w14:textId="77777777" w:rsidR="00227D8E" w:rsidRDefault="00227D8E" w:rsidP="00227D8E">
      <w:pPr>
        <w:pStyle w:val="ListParagraph"/>
        <w:rPr>
          <w:rFonts w:cstheme="minorHAnsi"/>
          <w:lang w:eastAsia="en-GB"/>
        </w:rPr>
      </w:pPr>
    </w:p>
    <w:p w14:paraId="56F4A638" w14:textId="77777777" w:rsidR="00227D8E" w:rsidRPr="00093332" w:rsidRDefault="00227D8E" w:rsidP="00227D8E">
      <w:pPr>
        <w:pStyle w:val="Bullet1"/>
        <w:numPr>
          <w:ilvl w:val="0"/>
          <w:numId w:val="0"/>
        </w:numPr>
        <w:tabs>
          <w:tab w:val="num" w:pos="340"/>
        </w:tabs>
        <w:ind w:left="360" w:hanging="360"/>
      </w:pPr>
    </w:p>
    <w:p w14:paraId="093E3CB3" w14:textId="77777777" w:rsidR="001C353E" w:rsidRPr="00093332" w:rsidRDefault="001C353E" w:rsidP="00092018">
      <w:pPr>
        <w:pStyle w:val="Heading2"/>
      </w:pPr>
      <w:r w:rsidRPr="00093332">
        <w:t xml:space="preserve">Skills and </w:t>
      </w:r>
      <w:r>
        <w:t>q</w:t>
      </w:r>
      <w:r w:rsidRPr="00093332">
        <w:t>ualities</w:t>
      </w:r>
    </w:p>
    <w:p w14:paraId="2E603A61" w14:textId="3571D303" w:rsidR="0005778F" w:rsidRPr="0005778F" w:rsidRDefault="001C353E" w:rsidP="0005778F">
      <w:pPr>
        <w:pStyle w:val="BodyHeading"/>
        <w:rPr>
          <w:lang w:eastAsia="en-US"/>
        </w:rPr>
      </w:pPr>
      <w:r w:rsidRPr="00093332">
        <w:rPr>
          <w:lang w:eastAsia="en-US"/>
        </w:rPr>
        <w:t>This role would suit you if you’re:</w:t>
      </w:r>
    </w:p>
    <w:p w14:paraId="582E7572" w14:textId="77777777" w:rsidR="00227D8E" w:rsidRPr="002C3B32" w:rsidRDefault="00227D8E" w:rsidP="00227D8E">
      <w:pPr>
        <w:pStyle w:val="Bullet1"/>
        <w:tabs>
          <w:tab w:val="num" w:pos="340"/>
        </w:tabs>
        <w:ind w:left="340" w:hanging="340"/>
        <w:rPr>
          <w:rFonts w:cstheme="minorHAnsi"/>
        </w:rPr>
      </w:pPr>
      <w:r>
        <w:rPr>
          <w:rFonts w:cstheme="minorHAnsi"/>
        </w:rPr>
        <w:t>Are p</w:t>
      </w:r>
      <w:r w:rsidRPr="002C3B32">
        <w:rPr>
          <w:rFonts w:cstheme="minorHAnsi"/>
        </w:rPr>
        <w:t>assionate about Sense’s work to support disabled people with complex needs.</w:t>
      </w:r>
    </w:p>
    <w:p w14:paraId="095C7C3F" w14:textId="77777777" w:rsidR="00227D8E" w:rsidRPr="002C3B32" w:rsidRDefault="00227D8E" w:rsidP="00227D8E">
      <w:pPr>
        <w:pStyle w:val="Bullet1"/>
        <w:tabs>
          <w:tab w:val="num" w:pos="340"/>
        </w:tabs>
        <w:ind w:left="340" w:hanging="340"/>
        <w:rPr>
          <w:rFonts w:cstheme="minorHAnsi"/>
        </w:rPr>
      </w:pPr>
      <w:r>
        <w:rPr>
          <w:rFonts w:cstheme="minorHAnsi"/>
        </w:rPr>
        <w:t xml:space="preserve">Have the ability to demonstrate an understanding of good governance and uphold the Nolan principles. </w:t>
      </w:r>
    </w:p>
    <w:p w14:paraId="77776E35" w14:textId="681B9250" w:rsidR="00227D8E" w:rsidRPr="002C3B32" w:rsidRDefault="00227D8E" w:rsidP="00227D8E">
      <w:pPr>
        <w:pStyle w:val="Bullet1"/>
        <w:tabs>
          <w:tab w:val="num" w:pos="340"/>
        </w:tabs>
        <w:ind w:left="340" w:hanging="340"/>
        <w:rPr>
          <w:rFonts w:cstheme="minorHAnsi"/>
        </w:rPr>
      </w:pPr>
      <w:r>
        <w:rPr>
          <w:rFonts w:cstheme="minorHAnsi"/>
        </w:rPr>
        <w:t xml:space="preserve"> (desirable). </w:t>
      </w:r>
      <w:r w:rsidRPr="002C3B32">
        <w:rPr>
          <w:rFonts w:cstheme="minorHAnsi"/>
        </w:rPr>
        <w:t xml:space="preserve"> </w:t>
      </w:r>
    </w:p>
    <w:p w14:paraId="417DF5FA" w14:textId="77777777" w:rsidR="001C353E" w:rsidRPr="00092018" w:rsidRDefault="001C353E" w:rsidP="00092018">
      <w:pPr>
        <w:pStyle w:val="Heading2"/>
      </w:pPr>
      <w:r w:rsidRPr="00092018">
        <w:t>What we offer you</w:t>
      </w:r>
    </w:p>
    <w:p w14:paraId="18524167" w14:textId="77777777" w:rsidR="001C353E" w:rsidRPr="00093332" w:rsidRDefault="001C353E" w:rsidP="001C353E">
      <w:pPr>
        <w:pStyle w:val="BodyHeading"/>
        <w:rPr>
          <w:lang w:eastAsia="en-US"/>
        </w:rPr>
      </w:pPr>
      <w:r w:rsidRPr="048CFE7A">
        <w:rPr>
          <w:lang w:eastAsia="en-US"/>
        </w:rPr>
        <w:t>As one of our volunteers, you’ll get:</w:t>
      </w:r>
    </w:p>
    <w:p w14:paraId="0B0372FA" w14:textId="04E5A62D" w:rsidR="00227D8E" w:rsidRDefault="00227D8E" w:rsidP="00227D8E">
      <w:pPr>
        <w:pStyle w:val="Bullet1"/>
        <w:rPr>
          <w:rFonts w:cstheme="minorHAnsi"/>
          <w:lang w:eastAsia="en-US"/>
        </w:rPr>
      </w:pPr>
      <w:r>
        <w:rPr>
          <w:rFonts w:cstheme="minorHAnsi"/>
          <w:lang w:eastAsia="en-US"/>
        </w:rPr>
        <w:t xml:space="preserve">Induction </w:t>
      </w:r>
      <w:r w:rsidR="00B3764C">
        <w:rPr>
          <w:rFonts w:cstheme="minorHAnsi"/>
          <w:lang w:eastAsia="en-US"/>
        </w:rPr>
        <w:t xml:space="preserve">and other relevant training. </w:t>
      </w:r>
      <w:r>
        <w:rPr>
          <w:rFonts w:cstheme="minorHAnsi"/>
          <w:lang w:eastAsia="en-US"/>
        </w:rPr>
        <w:t xml:space="preserve"> </w:t>
      </w:r>
    </w:p>
    <w:p w14:paraId="1E5EA169" w14:textId="77777777" w:rsidR="00227D8E" w:rsidRPr="002C3B32" w:rsidRDefault="00227D8E" w:rsidP="00227D8E">
      <w:pPr>
        <w:pStyle w:val="Bullet1"/>
        <w:rPr>
          <w:rFonts w:cstheme="minorHAnsi"/>
          <w:lang w:eastAsia="en-US"/>
        </w:rPr>
      </w:pPr>
      <w:r>
        <w:rPr>
          <w:rFonts w:cstheme="minorHAnsi"/>
          <w:lang w:eastAsia="en-US"/>
        </w:rPr>
        <w:t xml:space="preserve">Ongoing training and support to remain compliant and current in your role. </w:t>
      </w:r>
    </w:p>
    <w:p w14:paraId="2F6302A7" w14:textId="77777777" w:rsidR="00227D8E" w:rsidRPr="002C3B32" w:rsidRDefault="00227D8E" w:rsidP="00227D8E">
      <w:pPr>
        <w:pStyle w:val="Bullet1"/>
        <w:tabs>
          <w:tab w:val="num" w:pos="340"/>
        </w:tabs>
        <w:ind w:left="340" w:hanging="340"/>
        <w:rPr>
          <w:rFonts w:cstheme="minorHAnsi"/>
          <w:lang w:eastAsia="en-US"/>
        </w:rPr>
      </w:pPr>
      <w:r w:rsidRPr="002C3B32">
        <w:rPr>
          <w:rFonts w:cstheme="minorHAnsi"/>
          <w:lang w:eastAsia="en-US"/>
        </w:rPr>
        <w:t>Reasonable volunteer expenses reimbursed in line with our Volunteer Expenses Policy.</w:t>
      </w:r>
    </w:p>
    <w:p w14:paraId="04697B6A" w14:textId="77777777" w:rsidR="00227D8E" w:rsidRPr="002C3B32" w:rsidRDefault="00227D8E" w:rsidP="00227D8E">
      <w:pPr>
        <w:pStyle w:val="Bullet1"/>
        <w:tabs>
          <w:tab w:val="num" w:pos="340"/>
        </w:tabs>
        <w:ind w:left="340" w:hanging="340"/>
        <w:rPr>
          <w:rFonts w:cstheme="minorHAnsi"/>
          <w:lang w:eastAsia="en-US"/>
        </w:rPr>
      </w:pPr>
      <w:r>
        <w:rPr>
          <w:rFonts w:cstheme="minorHAnsi"/>
          <w:lang w:eastAsia="en-US"/>
        </w:rPr>
        <w:t xml:space="preserve">The sense of fulfilment that comes from making a meaningful difference in the lives of disabled people with complex needs. </w:t>
      </w:r>
    </w:p>
    <w:p w14:paraId="5DB05491" w14:textId="77777777" w:rsidR="00227D8E" w:rsidRPr="002C3B32" w:rsidRDefault="00227D8E" w:rsidP="00227D8E">
      <w:pPr>
        <w:pStyle w:val="Bullet1"/>
        <w:tabs>
          <w:tab w:val="num" w:pos="340"/>
        </w:tabs>
        <w:ind w:left="340" w:hanging="340"/>
        <w:rPr>
          <w:rFonts w:cstheme="minorHAnsi"/>
          <w:lang w:eastAsia="en-US"/>
        </w:rPr>
      </w:pPr>
      <w:r w:rsidRPr="002C3B32">
        <w:rPr>
          <w:rFonts w:cstheme="minorHAnsi"/>
        </w:rPr>
        <w:t xml:space="preserve">A great way to develop new skills and share your </w:t>
      </w:r>
      <w:r w:rsidRPr="002C3B32">
        <w:rPr>
          <w:rFonts w:cstheme="minorHAnsi"/>
          <w:lang w:eastAsia="en-US"/>
        </w:rPr>
        <w:t xml:space="preserve">existing skills. </w:t>
      </w:r>
    </w:p>
    <w:p w14:paraId="50A92E51" w14:textId="77777777" w:rsidR="00227D8E" w:rsidRPr="002C3B32" w:rsidRDefault="00227D8E" w:rsidP="00227D8E">
      <w:pPr>
        <w:pStyle w:val="Bullet1"/>
        <w:tabs>
          <w:tab w:val="num" w:pos="340"/>
        </w:tabs>
        <w:ind w:left="340" w:hanging="340"/>
        <w:rPr>
          <w:rFonts w:cstheme="minorHAnsi"/>
          <w:lang w:eastAsia="en-US"/>
        </w:rPr>
      </w:pPr>
      <w:r w:rsidRPr="002C3B32">
        <w:rPr>
          <w:rFonts w:cstheme="minorHAnsi"/>
          <w:lang w:eastAsia="en-US"/>
        </w:rPr>
        <w:lastRenderedPageBreak/>
        <w:t xml:space="preserve">A reference to support future applications for paid or voluntary roles. </w:t>
      </w:r>
    </w:p>
    <w:p w14:paraId="0562CBFF" w14:textId="77777777" w:rsidR="00227D8E" w:rsidRDefault="00227D8E" w:rsidP="00227D8E">
      <w:pPr>
        <w:pStyle w:val="Bullet1"/>
        <w:tabs>
          <w:tab w:val="num" w:pos="340"/>
        </w:tabs>
        <w:ind w:left="340" w:hanging="340"/>
        <w:rPr>
          <w:rFonts w:cstheme="minorHAnsi"/>
          <w:lang w:eastAsia="en-US"/>
        </w:rPr>
      </w:pPr>
      <w:r w:rsidRPr="002C3B32">
        <w:rPr>
          <w:rFonts w:cstheme="minorHAnsi"/>
          <w:lang w:eastAsia="en-US"/>
        </w:rPr>
        <w:t xml:space="preserve">Support from our Mental Health First Aiders, should you need it. </w:t>
      </w:r>
    </w:p>
    <w:p w14:paraId="6959C4F3" w14:textId="77777777" w:rsidR="001C353E" w:rsidRDefault="001C353E" w:rsidP="001C353E">
      <w:pPr>
        <w:spacing w:before="60" w:after="60"/>
        <w:rPr>
          <w:rFonts w:eastAsia="Calibri"/>
          <w:b/>
          <w:bCs/>
        </w:rPr>
      </w:pPr>
    </w:p>
    <w:p w14:paraId="33E57BF0" w14:textId="77777777" w:rsidR="001C353E" w:rsidRPr="00093332" w:rsidRDefault="001C353E" w:rsidP="001C353E">
      <w:pPr>
        <w:spacing w:before="60" w:after="60"/>
        <w:rPr>
          <w:rFonts w:eastAsia="Calibri"/>
          <w:b/>
          <w:bCs/>
        </w:rPr>
      </w:pPr>
      <w:r>
        <w:rPr>
          <w:rFonts w:eastAsia="Calibri"/>
          <w:b/>
          <w:bCs/>
        </w:rPr>
        <w:t>April 2026</w:t>
      </w:r>
    </w:p>
    <w:p w14:paraId="05D081FB" w14:textId="77777777" w:rsidR="001C353E" w:rsidRPr="000D5D39" w:rsidRDefault="001C353E" w:rsidP="001C353E">
      <w:pPr>
        <w:pStyle w:val="Bullet1"/>
        <w:numPr>
          <w:ilvl w:val="0"/>
          <w:numId w:val="0"/>
        </w:numPr>
        <w:ind w:left="340" w:hanging="340"/>
      </w:pPr>
    </w:p>
    <w:p w14:paraId="44B8EC29" w14:textId="77777777" w:rsidR="00443100" w:rsidRPr="00443100" w:rsidRDefault="00443100" w:rsidP="001C353E">
      <w:pPr>
        <w:pStyle w:val="DocTitle"/>
      </w:pPr>
    </w:p>
    <w:sectPr w:rsidR="00443100" w:rsidRPr="00443100" w:rsidSect="00645B4F">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BBC7A" w14:textId="77777777" w:rsidR="00A377EF" w:rsidRDefault="00A377EF" w:rsidP="0000661D">
      <w:pPr>
        <w:spacing w:line="240" w:lineRule="auto"/>
      </w:pPr>
      <w:r>
        <w:separator/>
      </w:r>
    </w:p>
    <w:p w14:paraId="3F7A7A99" w14:textId="77777777" w:rsidR="00A377EF" w:rsidRDefault="00A377EF"/>
  </w:endnote>
  <w:endnote w:type="continuationSeparator" w:id="0">
    <w:p w14:paraId="0F88F9EB" w14:textId="77777777" w:rsidR="00A377EF" w:rsidRDefault="00A377EF" w:rsidP="0000661D">
      <w:pPr>
        <w:spacing w:line="240" w:lineRule="auto"/>
      </w:pPr>
      <w:r>
        <w:continuationSeparator/>
      </w:r>
    </w:p>
    <w:p w14:paraId="14E86C10" w14:textId="77777777" w:rsidR="00A377EF" w:rsidRDefault="00A37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1EA05A53" w14:textId="77777777">
      <w:trPr>
        <w:cantSplit/>
      </w:trPr>
      <w:tc>
        <w:tcPr>
          <w:tcW w:w="4819" w:type="dxa"/>
        </w:tcPr>
        <w:p w14:paraId="03859CC9" w14:textId="4FF44DF4" w:rsidR="007759B2" w:rsidRDefault="007759B2" w:rsidP="007759B2">
          <w:pPr>
            <w:pStyle w:val="Footer"/>
            <w:tabs>
              <w:tab w:val="right" w:pos="9638"/>
            </w:tabs>
          </w:pPr>
          <w:r w:rsidRPr="00E83C7D">
            <w:fldChar w:fldCharType="begin"/>
          </w:r>
          <w:r w:rsidRPr="00E83C7D">
            <w:instrText xml:space="preserve"> IF </w:instrText>
          </w:r>
          <w:r>
            <w:instrText>"</w:instrText>
          </w:r>
          <w:r w:rsidR="00351607">
            <w:fldChar w:fldCharType="begin"/>
          </w:r>
          <w:r w:rsidR="00351607">
            <w:instrText xml:space="preserve"> STYLEREF  ~DocDate  </w:instrText>
          </w:r>
          <w:r w:rsidR="00351607">
            <w:fldChar w:fldCharType="separate"/>
          </w:r>
          <w:r w:rsidR="00B3764C">
            <w:rPr>
              <w:b/>
              <w:bCs/>
              <w:noProof/>
              <w:lang w:val="en-US"/>
            </w:rPr>
            <w:instrText>Error! No text of specified style in document.</w:instrText>
          </w:r>
          <w:r w:rsidR="00351607">
            <w:rPr>
              <w:noProof/>
            </w:rPr>
            <w:fldChar w:fldCharType="end"/>
          </w:r>
          <w:r>
            <w:rPr>
              <w:noProof/>
            </w:rPr>
            <w:instrText>"</w:instrText>
          </w:r>
          <w:r w:rsidRPr="00E83C7D">
            <w:instrText xml:space="preserve"> = "</w:instrText>
          </w:r>
          <w:r>
            <w:instrText>Error*</w:instrText>
          </w:r>
          <w:r w:rsidRPr="00E83C7D">
            <w:instrText>" "" "</w:instrText>
          </w:r>
          <w:fldSimple w:instr=" STYLEREF  ~DocDate  ">
            <w:r w:rsidR="001C353E">
              <w:rPr>
                <w:noProof/>
              </w:rPr>
              <w:instrText>Insertdate</w:instrText>
            </w:r>
          </w:fldSimple>
          <w:r w:rsidRPr="00E83C7D">
            <w:instrText xml:space="preserve">" </w:instrText>
          </w:r>
          <w:r w:rsidRPr="00E83C7D">
            <w:fldChar w:fldCharType="end"/>
          </w:r>
        </w:p>
      </w:tc>
      <w:tc>
        <w:tcPr>
          <w:tcW w:w="4819" w:type="dxa"/>
        </w:tcPr>
        <w:p w14:paraId="37DC6F23"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08B5D602"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A553" w14:textId="77777777" w:rsidR="00A377EF" w:rsidRPr="00C214E1" w:rsidRDefault="00A377EF" w:rsidP="00C214E1">
      <w:pPr>
        <w:pStyle w:val="NoSpacing"/>
        <w:rPr>
          <w:color w:val="888B8D" w:themeColor="text2"/>
        </w:rPr>
      </w:pPr>
      <w:r w:rsidRPr="00C214E1">
        <w:rPr>
          <w:color w:val="888B8D" w:themeColor="text2"/>
        </w:rPr>
        <w:separator/>
      </w:r>
    </w:p>
  </w:footnote>
  <w:footnote w:type="continuationSeparator" w:id="0">
    <w:p w14:paraId="54DFD90B" w14:textId="77777777" w:rsidR="00A377EF" w:rsidRPr="00C214E1" w:rsidRDefault="00A377EF" w:rsidP="00C214E1">
      <w:pPr>
        <w:pStyle w:val="NoSpacing"/>
        <w:rPr>
          <w:color w:val="888B8D" w:themeColor="text2"/>
        </w:rPr>
      </w:pPr>
      <w:r w:rsidRPr="00C214E1">
        <w:rPr>
          <w:color w:val="888B8D" w:themeColor="text2"/>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2372F31"/>
    <w:multiLevelType w:val="hybridMultilevel"/>
    <w:tmpl w:val="67D4C8F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81A063E"/>
    <w:multiLevelType w:val="hybridMultilevel"/>
    <w:tmpl w:val="43240C7E"/>
    <w:lvl w:ilvl="0" w:tplc="FAA88DE4">
      <w:start w:val="1"/>
      <w:numFmt w:val="decimal"/>
      <w:lvlText w:val="%1."/>
      <w:lvlJc w:val="left"/>
      <w:pPr>
        <w:tabs>
          <w:tab w:val="num" w:pos="454"/>
        </w:tabs>
        <w:ind w:left="454" w:hanging="454"/>
      </w:pPr>
      <w:rPr>
        <w:rFonts w:ascii="Arial" w:hAnsi="Arial" w:cs="Times New Roman" w:hint="default"/>
        <w:b w:val="0"/>
        <w:i w:val="0"/>
      </w:rPr>
    </w:lvl>
    <w:lvl w:ilvl="1" w:tplc="C1161026">
      <w:start w:val="1"/>
      <w:numFmt w:val="lowerLetter"/>
      <w:lvlText w:val="%2)"/>
      <w:lvlJc w:val="left"/>
      <w:pPr>
        <w:tabs>
          <w:tab w:val="num" w:pos="1440"/>
        </w:tabs>
        <w:ind w:left="1440" w:hanging="360"/>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4A0744BE"/>
    <w:multiLevelType w:val="multilevel"/>
    <w:tmpl w:val="3CC00E9A"/>
    <w:lvl w:ilvl="0">
      <w:start w:val="1"/>
      <w:numFmt w:val="bullet"/>
      <w:pStyle w:val="Bullet1"/>
      <w:lvlText w:val=""/>
      <w:lvlJc w:val="left"/>
      <w:pPr>
        <w:ind w:left="360" w:hanging="360"/>
      </w:pPr>
      <w:rPr>
        <w:rFonts w:ascii="Symbol" w:hAnsi="Symbol" w:hint="default"/>
        <w:b/>
        <w:i w:val="0"/>
        <w:color w:val="000000" w:themeColor="text1"/>
      </w:rPr>
    </w:lvl>
    <w:lvl w:ilvl="1">
      <w:numFmt w:val="bullet"/>
      <w:pStyle w:val="Bullet2"/>
      <w:lvlText w:val="–"/>
      <w:lvlJc w:val="left"/>
      <w:pPr>
        <w:tabs>
          <w:tab w:val="num" w:pos="680"/>
        </w:tabs>
        <w:ind w:left="680" w:hanging="340"/>
      </w:pPr>
      <w:rPr>
        <w:rFonts w:hint="default"/>
        <w:b/>
        <w:i w:val="0"/>
        <w:color w:val="000000" w:themeColor="text1"/>
      </w:rPr>
    </w:lvl>
    <w:lvl w:ilvl="2">
      <w:numFmt w:val="bullet"/>
      <w:pStyle w:val="Bullet3"/>
      <w:lvlText w:val="o"/>
      <w:lvlJc w:val="left"/>
      <w:pPr>
        <w:tabs>
          <w:tab w:val="num" w:pos="1021"/>
        </w:tabs>
        <w:ind w:left="1021" w:hanging="341"/>
      </w:pPr>
      <w:rPr>
        <w:rFonts w:ascii="Courier New" w:hAnsi="Courier New" w:hint="default"/>
        <w:b/>
        <w:i w:val="0"/>
        <w:color w:val="000000" w:themeColor="tex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0"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1"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8" w15:restartNumberingAfterBreak="0">
    <w:nsid w:val="796A3518"/>
    <w:multiLevelType w:val="multilevel"/>
    <w:tmpl w:val="829E7B6C"/>
    <w:lvl w:ilvl="0">
      <w:start w:val="1"/>
      <w:numFmt w:val="decimal"/>
      <w:pStyle w:val="NumBullet1"/>
      <w:lvlText w:val="%1."/>
      <w:lvlJc w:val="left"/>
      <w:pPr>
        <w:ind w:left="360" w:hanging="360"/>
      </w:pPr>
      <w:rPr>
        <w:rFonts w:hint="default"/>
        <w:b/>
        <w:i w:val="0"/>
        <w:color w:val="000000" w:themeColor="text1"/>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11"/>
  </w:num>
  <w:num w:numId="2" w16cid:durableId="1487018195">
    <w:abstractNumId w:val="11"/>
  </w:num>
  <w:num w:numId="3" w16cid:durableId="1634098588">
    <w:abstractNumId w:val="11"/>
  </w:num>
  <w:num w:numId="4" w16cid:durableId="2017882589">
    <w:abstractNumId w:val="8"/>
  </w:num>
  <w:num w:numId="5" w16cid:durableId="1418358006">
    <w:abstractNumId w:val="8"/>
  </w:num>
  <w:num w:numId="6" w16cid:durableId="671689792">
    <w:abstractNumId w:val="8"/>
  </w:num>
  <w:num w:numId="7" w16cid:durableId="545264150">
    <w:abstractNumId w:val="18"/>
  </w:num>
  <w:num w:numId="8" w16cid:durableId="1928612736">
    <w:abstractNumId w:val="18"/>
  </w:num>
  <w:num w:numId="9" w16cid:durableId="2034527203">
    <w:abstractNumId w:val="18"/>
  </w:num>
  <w:num w:numId="10" w16cid:durableId="1385789243">
    <w:abstractNumId w:val="17"/>
  </w:num>
  <w:num w:numId="11" w16cid:durableId="1577200860">
    <w:abstractNumId w:val="17"/>
  </w:num>
  <w:num w:numId="12" w16cid:durableId="19556665">
    <w:abstractNumId w:val="17"/>
  </w:num>
  <w:num w:numId="13" w16cid:durableId="1030297628">
    <w:abstractNumId w:val="12"/>
  </w:num>
  <w:num w:numId="14" w16cid:durableId="1994406126">
    <w:abstractNumId w:val="12"/>
  </w:num>
  <w:num w:numId="15" w16cid:durableId="1858234857">
    <w:abstractNumId w:val="12"/>
  </w:num>
  <w:num w:numId="16" w16cid:durableId="654648974">
    <w:abstractNumId w:val="12"/>
  </w:num>
  <w:num w:numId="17" w16cid:durableId="1607620645">
    <w:abstractNumId w:val="11"/>
  </w:num>
  <w:num w:numId="18" w16cid:durableId="1876038941">
    <w:abstractNumId w:val="8"/>
  </w:num>
  <w:num w:numId="19" w16cid:durableId="1482388653">
    <w:abstractNumId w:val="18"/>
  </w:num>
  <w:num w:numId="20" w16cid:durableId="1433865107">
    <w:abstractNumId w:val="17"/>
  </w:num>
  <w:num w:numId="21" w16cid:durableId="1884558660">
    <w:abstractNumId w:val="12"/>
  </w:num>
  <w:num w:numId="22" w16cid:durableId="1867598397">
    <w:abstractNumId w:val="3"/>
  </w:num>
  <w:num w:numId="23" w16cid:durableId="321275533">
    <w:abstractNumId w:val="7"/>
  </w:num>
  <w:num w:numId="24" w16cid:durableId="1398556504">
    <w:abstractNumId w:val="10"/>
  </w:num>
  <w:num w:numId="25" w16cid:durableId="1385791137">
    <w:abstractNumId w:val="9"/>
  </w:num>
  <w:num w:numId="26" w16cid:durableId="77558314">
    <w:abstractNumId w:val="14"/>
  </w:num>
  <w:num w:numId="27" w16cid:durableId="1222667250">
    <w:abstractNumId w:val="19"/>
  </w:num>
  <w:num w:numId="28" w16cid:durableId="55126661">
    <w:abstractNumId w:val="2"/>
  </w:num>
  <w:num w:numId="29" w16cid:durableId="950822887">
    <w:abstractNumId w:val="1"/>
  </w:num>
  <w:num w:numId="30" w16cid:durableId="1805999627">
    <w:abstractNumId w:val="13"/>
  </w:num>
  <w:num w:numId="31" w16cid:durableId="1086729014">
    <w:abstractNumId w:val="4"/>
  </w:num>
  <w:num w:numId="32" w16cid:durableId="615792445">
    <w:abstractNumId w:val="16"/>
  </w:num>
  <w:num w:numId="33" w16cid:durableId="1960187835">
    <w:abstractNumId w:val="0"/>
  </w:num>
  <w:num w:numId="34" w16cid:durableId="7271521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15"/>
  </w:num>
  <w:num w:numId="37" w16cid:durableId="2133940781">
    <w:abstractNumId w:val="6"/>
  </w:num>
  <w:num w:numId="38" w16cid:durableId="191117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22207E"/>
    <w:rsid w:val="00003549"/>
    <w:rsid w:val="0000661D"/>
    <w:rsid w:val="00017C74"/>
    <w:rsid w:val="00022C5E"/>
    <w:rsid w:val="00030F56"/>
    <w:rsid w:val="00043895"/>
    <w:rsid w:val="00045326"/>
    <w:rsid w:val="000464B7"/>
    <w:rsid w:val="0005778F"/>
    <w:rsid w:val="00085754"/>
    <w:rsid w:val="00092018"/>
    <w:rsid w:val="00092438"/>
    <w:rsid w:val="000D5D39"/>
    <w:rsid w:val="000D6303"/>
    <w:rsid w:val="000D6FAA"/>
    <w:rsid w:val="000F20B8"/>
    <w:rsid w:val="000F399C"/>
    <w:rsid w:val="0010250E"/>
    <w:rsid w:val="00102FCD"/>
    <w:rsid w:val="0010618E"/>
    <w:rsid w:val="00107128"/>
    <w:rsid w:val="00113E7E"/>
    <w:rsid w:val="00121CDF"/>
    <w:rsid w:val="001275A5"/>
    <w:rsid w:val="00141BDA"/>
    <w:rsid w:val="001564AA"/>
    <w:rsid w:val="001713A3"/>
    <w:rsid w:val="00175D87"/>
    <w:rsid w:val="00194B59"/>
    <w:rsid w:val="00196151"/>
    <w:rsid w:val="001B0F1D"/>
    <w:rsid w:val="001C353E"/>
    <w:rsid w:val="001C4232"/>
    <w:rsid w:val="001F71BA"/>
    <w:rsid w:val="00206583"/>
    <w:rsid w:val="0022207E"/>
    <w:rsid w:val="00222B70"/>
    <w:rsid w:val="00227D8E"/>
    <w:rsid w:val="0023450E"/>
    <w:rsid w:val="00253D89"/>
    <w:rsid w:val="00255B6D"/>
    <w:rsid w:val="00264742"/>
    <w:rsid w:val="002739B4"/>
    <w:rsid w:val="00282F64"/>
    <w:rsid w:val="00286E2A"/>
    <w:rsid w:val="00291320"/>
    <w:rsid w:val="00293812"/>
    <w:rsid w:val="0029411F"/>
    <w:rsid w:val="0029460D"/>
    <w:rsid w:val="002947CA"/>
    <w:rsid w:val="002D159D"/>
    <w:rsid w:val="002D1F79"/>
    <w:rsid w:val="002D462B"/>
    <w:rsid w:val="002D60E9"/>
    <w:rsid w:val="002E2020"/>
    <w:rsid w:val="002F4E32"/>
    <w:rsid w:val="003043FE"/>
    <w:rsid w:val="003124B5"/>
    <w:rsid w:val="0033020D"/>
    <w:rsid w:val="00351607"/>
    <w:rsid w:val="00371DB6"/>
    <w:rsid w:val="0037532E"/>
    <w:rsid w:val="003934D0"/>
    <w:rsid w:val="003978EF"/>
    <w:rsid w:val="003A4A8C"/>
    <w:rsid w:val="003B2BB3"/>
    <w:rsid w:val="003B62C7"/>
    <w:rsid w:val="003C4B8E"/>
    <w:rsid w:val="003C706E"/>
    <w:rsid w:val="003D1D0F"/>
    <w:rsid w:val="00413901"/>
    <w:rsid w:val="004148B0"/>
    <w:rsid w:val="00426B27"/>
    <w:rsid w:val="00443100"/>
    <w:rsid w:val="004453DE"/>
    <w:rsid w:val="00450480"/>
    <w:rsid w:val="0045530B"/>
    <w:rsid w:val="00491F6D"/>
    <w:rsid w:val="004A5418"/>
    <w:rsid w:val="004D3D29"/>
    <w:rsid w:val="004E75E2"/>
    <w:rsid w:val="004F526E"/>
    <w:rsid w:val="004F7DC3"/>
    <w:rsid w:val="0052762E"/>
    <w:rsid w:val="00541DDA"/>
    <w:rsid w:val="00551BEB"/>
    <w:rsid w:val="0058415A"/>
    <w:rsid w:val="005903F8"/>
    <w:rsid w:val="005B0554"/>
    <w:rsid w:val="005D055F"/>
    <w:rsid w:val="005D2B70"/>
    <w:rsid w:val="005E54B4"/>
    <w:rsid w:val="005F1BEB"/>
    <w:rsid w:val="006061D3"/>
    <w:rsid w:val="00622AEB"/>
    <w:rsid w:val="00622B1A"/>
    <w:rsid w:val="00637C33"/>
    <w:rsid w:val="00645B4F"/>
    <w:rsid w:val="00652FF1"/>
    <w:rsid w:val="00660129"/>
    <w:rsid w:val="00665100"/>
    <w:rsid w:val="0067345D"/>
    <w:rsid w:val="006822AC"/>
    <w:rsid w:val="0068492C"/>
    <w:rsid w:val="0069147E"/>
    <w:rsid w:val="00693F1F"/>
    <w:rsid w:val="006C162B"/>
    <w:rsid w:val="006E0CE5"/>
    <w:rsid w:val="006E3B92"/>
    <w:rsid w:val="006F2FC9"/>
    <w:rsid w:val="00702278"/>
    <w:rsid w:val="00717532"/>
    <w:rsid w:val="007240BF"/>
    <w:rsid w:val="00725739"/>
    <w:rsid w:val="00731ACB"/>
    <w:rsid w:val="00737A08"/>
    <w:rsid w:val="007536C7"/>
    <w:rsid w:val="00757C7B"/>
    <w:rsid w:val="007759B2"/>
    <w:rsid w:val="00776390"/>
    <w:rsid w:val="00786D2C"/>
    <w:rsid w:val="00792AA7"/>
    <w:rsid w:val="007A3E23"/>
    <w:rsid w:val="007B1E76"/>
    <w:rsid w:val="007B4A1A"/>
    <w:rsid w:val="007C447A"/>
    <w:rsid w:val="007D58EE"/>
    <w:rsid w:val="007F3A46"/>
    <w:rsid w:val="00802A20"/>
    <w:rsid w:val="00817091"/>
    <w:rsid w:val="00832871"/>
    <w:rsid w:val="00843227"/>
    <w:rsid w:val="0085483D"/>
    <w:rsid w:val="00865288"/>
    <w:rsid w:val="00867B7B"/>
    <w:rsid w:val="00872911"/>
    <w:rsid w:val="008730D3"/>
    <w:rsid w:val="00884DD7"/>
    <w:rsid w:val="008A5E27"/>
    <w:rsid w:val="008A5E55"/>
    <w:rsid w:val="008B51F6"/>
    <w:rsid w:val="008C2D66"/>
    <w:rsid w:val="008C75C0"/>
    <w:rsid w:val="009009CC"/>
    <w:rsid w:val="00903411"/>
    <w:rsid w:val="00910DD3"/>
    <w:rsid w:val="00914BEF"/>
    <w:rsid w:val="009230CA"/>
    <w:rsid w:val="00960869"/>
    <w:rsid w:val="0097303C"/>
    <w:rsid w:val="009B62BB"/>
    <w:rsid w:val="009E2B09"/>
    <w:rsid w:val="009E6F65"/>
    <w:rsid w:val="009E75B2"/>
    <w:rsid w:val="00A05483"/>
    <w:rsid w:val="00A05679"/>
    <w:rsid w:val="00A23EF8"/>
    <w:rsid w:val="00A277BA"/>
    <w:rsid w:val="00A27828"/>
    <w:rsid w:val="00A34A08"/>
    <w:rsid w:val="00A377EF"/>
    <w:rsid w:val="00A41FC7"/>
    <w:rsid w:val="00A53F09"/>
    <w:rsid w:val="00A63762"/>
    <w:rsid w:val="00A76320"/>
    <w:rsid w:val="00A8023B"/>
    <w:rsid w:val="00AA27C2"/>
    <w:rsid w:val="00AA44AA"/>
    <w:rsid w:val="00AA651D"/>
    <w:rsid w:val="00AC5799"/>
    <w:rsid w:val="00AD21DC"/>
    <w:rsid w:val="00AD3842"/>
    <w:rsid w:val="00AE1E38"/>
    <w:rsid w:val="00AF40F9"/>
    <w:rsid w:val="00B05069"/>
    <w:rsid w:val="00B210DF"/>
    <w:rsid w:val="00B26BBE"/>
    <w:rsid w:val="00B329CB"/>
    <w:rsid w:val="00B34F4D"/>
    <w:rsid w:val="00B3764C"/>
    <w:rsid w:val="00B50576"/>
    <w:rsid w:val="00B554D3"/>
    <w:rsid w:val="00B67F83"/>
    <w:rsid w:val="00B71638"/>
    <w:rsid w:val="00B76C6D"/>
    <w:rsid w:val="00B831D3"/>
    <w:rsid w:val="00B86582"/>
    <w:rsid w:val="00BA452E"/>
    <w:rsid w:val="00BC0506"/>
    <w:rsid w:val="00BD2189"/>
    <w:rsid w:val="00BD56B5"/>
    <w:rsid w:val="00C02E72"/>
    <w:rsid w:val="00C15E9B"/>
    <w:rsid w:val="00C214E1"/>
    <w:rsid w:val="00C22CEB"/>
    <w:rsid w:val="00C25C2B"/>
    <w:rsid w:val="00C51AEE"/>
    <w:rsid w:val="00C53DA0"/>
    <w:rsid w:val="00C772BF"/>
    <w:rsid w:val="00C91E5D"/>
    <w:rsid w:val="00C93B87"/>
    <w:rsid w:val="00C9633A"/>
    <w:rsid w:val="00C96E12"/>
    <w:rsid w:val="00CA1CEA"/>
    <w:rsid w:val="00CA4DC1"/>
    <w:rsid w:val="00CA5ACF"/>
    <w:rsid w:val="00CB5C2A"/>
    <w:rsid w:val="00CC282C"/>
    <w:rsid w:val="00CC700D"/>
    <w:rsid w:val="00CC73A0"/>
    <w:rsid w:val="00CD57FB"/>
    <w:rsid w:val="00D2294B"/>
    <w:rsid w:val="00D233D6"/>
    <w:rsid w:val="00D24C62"/>
    <w:rsid w:val="00D36578"/>
    <w:rsid w:val="00D42310"/>
    <w:rsid w:val="00D648C2"/>
    <w:rsid w:val="00D67161"/>
    <w:rsid w:val="00D74275"/>
    <w:rsid w:val="00D754E4"/>
    <w:rsid w:val="00D9453C"/>
    <w:rsid w:val="00D9459B"/>
    <w:rsid w:val="00DA211E"/>
    <w:rsid w:val="00E03438"/>
    <w:rsid w:val="00E101A3"/>
    <w:rsid w:val="00E22B07"/>
    <w:rsid w:val="00E2374A"/>
    <w:rsid w:val="00E66995"/>
    <w:rsid w:val="00E67E68"/>
    <w:rsid w:val="00E7697D"/>
    <w:rsid w:val="00E8667E"/>
    <w:rsid w:val="00EB04DB"/>
    <w:rsid w:val="00EB4A9D"/>
    <w:rsid w:val="00EC33E8"/>
    <w:rsid w:val="00ED213A"/>
    <w:rsid w:val="00ED55DB"/>
    <w:rsid w:val="00EE5F8D"/>
    <w:rsid w:val="00EF617B"/>
    <w:rsid w:val="00F009A8"/>
    <w:rsid w:val="00F2363F"/>
    <w:rsid w:val="00F265D6"/>
    <w:rsid w:val="00F37866"/>
    <w:rsid w:val="00F52D00"/>
    <w:rsid w:val="00F55C1D"/>
    <w:rsid w:val="00F74B6F"/>
    <w:rsid w:val="00F7670E"/>
    <w:rsid w:val="00F8623E"/>
    <w:rsid w:val="00FB0B6F"/>
    <w:rsid w:val="00FB3306"/>
    <w:rsid w:val="00FB6CED"/>
    <w:rsid w:val="00FC4B2C"/>
    <w:rsid w:val="00FD0A4F"/>
    <w:rsid w:val="00FE182B"/>
    <w:rsid w:val="00FE4B7A"/>
    <w:rsid w:val="00FE61CE"/>
    <w:rsid w:val="56E056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FB2FC"/>
  <w15:docId w15:val="{EA94FEC3-B583-4F10-B781-D9636064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FD0A4F"/>
    <w:pPr>
      <w:pageBreakBefore w:val="0"/>
      <w:numPr>
        <w:numId w:val="21"/>
      </w:numPr>
      <w:spacing w:before="240"/>
      <w:outlineLvl w:val="0"/>
    </w:pPr>
    <w:rPr>
      <w:b/>
      <w:color w:val="000000" w:themeColor="text1"/>
    </w:rPr>
  </w:style>
  <w:style w:type="paragraph" w:styleId="Heading2">
    <w:name w:val="heading 2"/>
    <w:aliases w:val="~Heading 2"/>
    <w:basedOn w:val="ExecSumSubHead"/>
    <w:next w:val="Normal"/>
    <w:link w:val="Heading2Char"/>
    <w:uiPriority w:val="2"/>
    <w:qFormat/>
    <w:rsid w:val="00FD0A4F"/>
    <w:pPr>
      <w:numPr>
        <w:ilvl w:val="1"/>
        <w:numId w:val="21"/>
      </w:numPr>
      <w:outlineLvl w:val="1"/>
    </w:pPr>
    <w:rPr>
      <w:color w:val="000000" w:themeColor="text1"/>
    </w:rPr>
  </w:style>
  <w:style w:type="paragraph" w:styleId="Heading3">
    <w:name w:val="heading 3"/>
    <w:aliases w:val="~Heading 3"/>
    <w:basedOn w:val="ExecSumSubHead"/>
    <w:next w:val="Normal"/>
    <w:link w:val="Heading3Char"/>
    <w:uiPriority w:val="2"/>
    <w:qFormat/>
    <w:rsid w:val="00FD0A4F"/>
    <w:pPr>
      <w:numPr>
        <w:ilvl w:val="2"/>
        <w:numId w:val="21"/>
      </w:numPr>
      <w:spacing w:after="0"/>
      <w:outlineLvl w:val="2"/>
    </w:pPr>
    <w:rPr>
      <w:b w:val="0"/>
      <w:color w:val="000000" w:themeColor="text1"/>
      <w:sz w:val="28"/>
    </w:rPr>
  </w:style>
  <w:style w:type="paragraph" w:styleId="Heading4">
    <w:name w:val="heading 4"/>
    <w:aliases w:val="~Level4Heading"/>
    <w:basedOn w:val="ExecSumSubHead"/>
    <w:next w:val="Normal"/>
    <w:link w:val="Heading4Char"/>
    <w:uiPriority w:val="5"/>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FD0A4F"/>
    <w:rPr>
      <w:rFonts w:asciiTheme="majorHAnsi" w:eastAsiaTheme="minorHAnsi" w:hAnsiTheme="majorHAnsi" w:cs="Arial"/>
      <w:b/>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FD0A4F"/>
    <w:rPr>
      <w:rFonts w:asciiTheme="majorHAnsi" w:eastAsiaTheme="minorHAnsi" w:hAnsiTheme="majorHAnsi" w:cs="Arial"/>
      <w:b/>
      <w:sz w:val="32"/>
      <w:lang w:eastAsia="en-US"/>
    </w:rPr>
  </w:style>
  <w:style w:type="character" w:customStyle="1" w:styleId="Heading3Char">
    <w:name w:val="Heading 3 Char"/>
    <w:aliases w:val="~Heading 3 Char"/>
    <w:basedOn w:val="DefaultParagraphFont"/>
    <w:link w:val="Heading3"/>
    <w:uiPriority w:val="2"/>
    <w:rsid w:val="00FD0A4F"/>
    <w:rPr>
      <w:rFonts w:asciiTheme="majorHAnsi" w:eastAsiaTheme="minorHAnsi" w:hAnsiTheme="majorHAnsi" w:cs="Arial"/>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293812"/>
    <w:pPr>
      <w:numPr>
        <w:numId w:val="18"/>
      </w:numPr>
      <w:spacing w:before="60" w:after="60"/>
    </w:pPr>
    <w:rPr>
      <w:rFonts w:eastAsia="Calibri"/>
      <w:color w:val="auto"/>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293812"/>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semiHidden/>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semiHidden/>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essage">
    <w:name w:val="~KeyMessage"/>
    <w:basedOn w:val="KeyMsgBoxText"/>
    <w:next w:val="Normal"/>
    <w:uiPriority w:val="32"/>
    <w:qFormat/>
    <w:rsid w:val="00FD0A4F"/>
    <w:rPr>
      <w:color w:val="auto"/>
    </w:rPr>
  </w:style>
  <w:style w:type="paragraph" w:customStyle="1" w:styleId="KeyMsg2">
    <w:name w:val="~KeyMsg2"/>
    <w:basedOn w:val="KeyMessage"/>
    <w:next w:val="Normal"/>
    <w:uiPriority w:val="32"/>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paragraph" w:styleId="Title">
    <w:name w:val="Title"/>
    <w:basedOn w:val="Normal"/>
    <w:next w:val="Normal"/>
    <w:link w:val="TitleChar"/>
    <w:uiPriority w:val="39"/>
    <w:rsid w:val="00443100"/>
    <w:pPr>
      <w:spacing w:before="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39"/>
    <w:rsid w:val="00443100"/>
    <w:rPr>
      <w:rFonts w:asciiTheme="majorHAnsi" w:eastAsiaTheme="majorEastAsia" w:hAnsiTheme="majorHAnsi" w:cstheme="majorBidi"/>
      <w:color w:val="auto"/>
      <w:spacing w:val="-10"/>
      <w:kern w:val="28"/>
      <w:sz w:val="56"/>
      <w:szCs w:val="56"/>
    </w:rPr>
  </w:style>
  <w:style w:type="character" w:styleId="Strong">
    <w:name w:val="Strong"/>
    <w:basedOn w:val="DefaultParagraphFont"/>
    <w:uiPriority w:val="39"/>
    <w:qFormat/>
    <w:rsid w:val="001C353E"/>
    <w:rPr>
      <w:b/>
      <w:bCs/>
    </w:rPr>
  </w:style>
  <w:style w:type="paragraph" w:styleId="ListParagraph">
    <w:name w:val="List Paragraph"/>
    <w:basedOn w:val="Normal"/>
    <w:uiPriority w:val="34"/>
    <w:qFormat/>
    <w:rsid w:val="00227D8E"/>
    <w:pPr>
      <w:spacing w:before="0" w:line="240" w:lineRule="auto"/>
      <w:ind w:left="720"/>
    </w:pPr>
    <w:rPr>
      <w:rFonts w:ascii="Times New Roman" w:eastAsia="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Goble\Downloads\OneDrive_2026-03-11\Word%20templates\Sense%20template\Sense_word_template.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400fc4cb-154a-498d-b985-e95c3f03427b" xsi:nil="true"/>
    <MigrationWizId xmlns="400fc4cb-154a-498d-b985-e95c3f03427b" xsi:nil="true"/>
    <MigrationWizIdVersion xmlns="400fc4cb-154a-498d-b985-e95c3f0342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FAE6F50C0B8943990BEBEC0E028E0B" ma:contentTypeVersion="10" ma:contentTypeDescription="Create a new document." ma:contentTypeScope="" ma:versionID="c982f354b00c80aab4edb9aca7ab48d9">
  <xsd:schema xmlns:xsd="http://www.w3.org/2001/XMLSchema" xmlns:xs="http://www.w3.org/2001/XMLSchema" xmlns:p="http://schemas.microsoft.com/office/2006/metadata/properties" xmlns:ns2="400fc4cb-154a-498d-b985-e95c3f03427b" targetNamespace="http://schemas.microsoft.com/office/2006/metadata/properties" ma:root="true" ma:fieldsID="263f121c2042759fabafaa4b6cbabdf9" ns2:_="">
    <xsd:import namespace="400fc4cb-154a-498d-b985-e95c3f03427b"/>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fc4cb-154a-498d-b985-e95c3f0342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80031-03F0-4A54-B1B5-72FC11ACE4BE}">
  <ds:schemaRefs>
    <ds:schemaRef ds:uri="http://schemas.microsoft.com/office/2006/metadata/properties"/>
    <ds:schemaRef ds:uri="http://schemas.microsoft.com/office/infopath/2007/PartnerControls"/>
    <ds:schemaRef ds:uri="400fc4cb-154a-498d-b985-e95c3f03427b"/>
  </ds:schemaRefs>
</ds:datastoreItem>
</file>

<file path=customXml/itemProps2.xml><?xml version="1.0" encoding="utf-8"?>
<ds:datastoreItem xmlns:ds="http://schemas.openxmlformats.org/officeDocument/2006/customXml" ds:itemID="{65914CDA-136E-44E3-AAA5-30983AB4903F}">
  <ds:schemaRefs>
    <ds:schemaRef ds:uri="http://schemas.microsoft.com/sharepoint/v3/contenttype/forms"/>
  </ds:schemaRefs>
</ds:datastoreItem>
</file>

<file path=customXml/itemProps3.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customXml/itemProps4.xml><?xml version="1.0" encoding="utf-8"?>
<ds:datastoreItem xmlns:ds="http://schemas.openxmlformats.org/officeDocument/2006/customXml" ds:itemID="{5276A129-2EFD-4508-BEE6-8DC6BFAC9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fc4cb-154a-498d-b985-e95c3f034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Template>
  <TotalTime>47</TotalTime>
  <Pages>3</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Sarah Goble</dc:creator>
  <cp:keywords/>
  <dc:description/>
  <cp:lastModifiedBy>Ramya Giri</cp:lastModifiedBy>
  <cp:revision>7</cp:revision>
  <cp:lastPrinted>2026-04-30T10:19:00Z</cp:lastPrinted>
  <dcterms:created xsi:type="dcterms:W3CDTF">2026-04-23T13:16:00Z</dcterms:created>
  <dcterms:modified xsi:type="dcterms:W3CDTF">2026-04-30T15:54:00Z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0x010100EAFAE6F50C0B8943990BEBEC0E028E0B</vt:lpwstr>
  </property>
  <property fmtid="{D5CDD505-2E9C-101B-9397-08002B2CF9AE}" pid="5" name="MediaServiceImageTags">
    <vt:lpwstr/>
  </property>
</Properties>
</file>