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E02E" w14:textId="316BB30C" w:rsidR="00645B4F" w:rsidRDefault="002F4E32">
      <w:r>
        <w:rPr>
          <w:noProof/>
        </w:rPr>
        <mc:AlternateContent>
          <mc:Choice Requires="wpg">
            <w:drawing>
              <wp:anchor distT="0" distB="0" distL="114300" distR="114300" simplePos="0" relativeHeight="251660288" behindDoc="0" locked="0" layoutInCell="1" allowOverlap="1" wp14:anchorId="0BC0A316" wp14:editId="638B264D">
                <wp:simplePos x="0" y="0"/>
                <wp:positionH relativeFrom="column">
                  <wp:posOffset>-2540</wp:posOffset>
                </wp:positionH>
                <wp:positionV relativeFrom="paragraph">
                  <wp:posOffset>-1171575</wp:posOffset>
                </wp:positionV>
                <wp:extent cx="6141600" cy="1092516"/>
                <wp:effectExtent l="0" t="0" r="31115" b="31750"/>
                <wp:wrapNone/>
                <wp:docPr id="713972100" name="Group 2"/>
                <wp:cNvGraphicFramePr/>
                <a:graphic xmlns:a="http://schemas.openxmlformats.org/drawingml/2006/main">
                  <a:graphicData uri="http://schemas.microsoft.com/office/word/2010/wordprocessingGroup">
                    <wpg:wgp>
                      <wpg:cNvGrpSpPr/>
                      <wpg:grpSpPr>
                        <a:xfrm>
                          <a:off x="0" y="0"/>
                          <a:ext cx="6141600" cy="1092516"/>
                          <a:chOff x="0" y="-30366"/>
                          <a:chExt cx="6141600" cy="1092516"/>
                        </a:xfrm>
                      </wpg:grpSpPr>
                      <pic:pic xmlns:pic="http://schemas.openxmlformats.org/drawingml/2006/picture">
                        <pic:nvPicPr>
                          <pic:cNvPr id="1233829805" name="Picture 1" descr="Sense logo&#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597400" y="-30366"/>
                            <a:ext cx="1527932" cy="817452"/>
                          </a:xfrm>
                          <a:prstGeom prst="rect">
                            <a:avLst/>
                          </a:prstGeom>
                        </pic:spPr>
                      </pic:pic>
                      <wps:wsp>
                        <wps:cNvPr id="1334832911" name="Straight Connector 1"/>
                        <wps:cNvCnPr/>
                        <wps:spPr>
                          <a:xfrm>
                            <a:off x="0" y="1047750"/>
                            <a:ext cx="6141600" cy="14400"/>
                          </a:xfrm>
                          <a:prstGeom prst="line">
                            <a:avLst/>
                          </a:prstGeom>
                          <a:ln w="6350"/>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73D4E7C" id="Group 2" o:spid="_x0000_s1026" style="position:absolute;margin-left:-.2pt;margin-top:-92.25pt;width:483.6pt;height:86pt;z-index:251660288;mso-height-relative:margin" coordorigin=",-303" coordsize="61416,10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ense logo&#10;" style="position:absolute;left:45974;top:-303;width:15279;height:8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">
                  <v:imagedata r:id="rId12" o:title="Sense logo&#10;"/>
                </v:shape>
                <v:line id="Straight Connector 1" o:spid="_x0000_s1028" style="position:absolute;visibility:visible;mso-wrap-style:square" from="0,10477" to="61416,1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" strokecolor="#653279 [3204]" strokeweight=".5pt">
                  <v:stroke joinstyle="miter"/>
                </v:line>
              </v:group>
            </w:pict>
          </mc:Fallback>
        </mc:AlternateContent>
      </w:r>
    </w:p>
    <w:p w14:paraId="736D2C80" w14:textId="74CDA99D" w:rsidR="00D9453C" w:rsidRDefault="00C41C9C" w:rsidP="00D9453C">
      <w:pPr>
        <w:pStyle w:val="Heading1"/>
      </w:pPr>
      <w:r>
        <w:t xml:space="preserve">Till Volunteer </w:t>
      </w:r>
    </w:p>
    <w:p w14:paraId="71E722D1" w14:textId="77777777" w:rsidR="001C4232" w:rsidRPr="001C4232" w:rsidRDefault="001C4232" w:rsidP="001C4232">
      <w:pPr>
        <w:rPr>
          <w:lang w:eastAsia="en-US"/>
        </w:rPr>
      </w:pPr>
    </w:p>
    <w:tbl>
      <w:tblPr>
        <w:tblStyle w:val="PutClientName"/>
        <w:tblW w:w="9628" w:type="dxa"/>
        <w:tblLook w:val="04A0" w:firstRow="1" w:lastRow="0" w:firstColumn="1" w:lastColumn="0" w:noHBand="0" w:noVBand="1"/>
      </w:tblPr>
      <w:tblGrid>
        <w:gridCol w:w="2547"/>
        <w:gridCol w:w="7081"/>
      </w:tblGrid>
      <w:tr w:rsidR="001C353E" w14:paraId="1144A816" w14:textId="77777777" w:rsidTr="00146AFF">
        <w:tc>
          <w:tcPr>
            <w:tcW w:w="2547" w:type="dxa"/>
          </w:tcPr>
          <w:p w14:paraId="518F3B13" w14:textId="182B49B8" w:rsidR="001C353E" w:rsidRPr="00B20100" w:rsidRDefault="001C353E" w:rsidP="00764FC9">
            <w:pPr>
              <w:rPr>
                <w:b/>
                <w:bCs/>
              </w:rPr>
            </w:pPr>
            <w:r>
              <w:rPr>
                <w:b/>
                <w:bCs/>
              </w:rPr>
              <w:t>Location:</w:t>
            </w:r>
            <w:r w:rsidR="00C41C9C">
              <w:rPr>
                <w:b/>
                <w:bCs/>
              </w:rPr>
              <w:t xml:space="preserve"> </w:t>
            </w:r>
          </w:p>
        </w:tc>
        <w:tc>
          <w:tcPr>
            <w:tcW w:w="7081" w:type="dxa"/>
          </w:tcPr>
          <w:p w14:paraId="7EDA2183" w14:textId="35F6CFED" w:rsidR="001C353E" w:rsidRDefault="00C41C9C" w:rsidP="00764FC9">
            <w:r>
              <w:t xml:space="preserve"> </w:t>
            </w:r>
            <w:r w:rsidR="00E62492">
              <w:t>Sense Charity Shop</w:t>
            </w:r>
          </w:p>
        </w:tc>
      </w:tr>
      <w:tr w:rsidR="001C353E" w14:paraId="3521309A" w14:textId="77777777" w:rsidTr="00146AFF">
        <w:tc>
          <w:tcPr>
            <w:tcW w:w="2547" w:type="dxa"/>
          </w:tcPr>
          <w:p w14:paraId="11F11376" w14:textId="77777777" w:rsidR="001C353E" w:rsidRPr="00B20100" w:rsidRDefault="001C353E" w:rsidP="00764FC9">
            <w:pPr>
              <w:rPr>
                <w:b/>
                <w:bCs/>
              </w:rPr>
            </w:pPr>
            <w:r>
              <w:rPr>
                <w:b/>
                <w:bCs/>
              </w:rPr>
              <w:t>Responsible to:</w:t>
            </w:r>
          </w:p>
        </w:tc>
        <w:tc>
          <w:tcPr>
            <w:tcW w:w="7081" w:type="dxa"/>
          </w:tcPr>
          <w:p w14:paraId="68844392" w14:textId="21E78A89" w:rsidR="001C353E" w:rsidRDefault="00146AFF" w:rsidP="00764FC9">
            <w:r>
              <w:t xml:space="preserve"> </w:t>
            </w:r>
            <w:r w:rsidRPr="00146AFF">
              <w:t>Shop Manager</w:t>
            </w:r>
          </w:p>
        </w:tc>
      </w:tr>
      <w:tr w:rsidR="001C353E" w14:paraId="4675D021" w14:textId="77777777" w:rsidTr="00146AFF">
        <w:tc>
          <w:tcPr>
            <w:tcW w:w="2547" w:type="dxa"/>
          </w:tcPr>
          <w:p w14:paraId="55524163" w14:textId="77777777" w:rsidR="001C353E" w:rsidRPr="00B20100" w:rsidRDefault="001C353E" w:rsidP="00764FC9">
            <w:pPr>
              <w:rPr>
                <w:b/>
                <w:bCs/>
              </w:rPr>
            </w:pPr>
            <w:r>
              <w:rPr>
                <w:b/>
                <w:bCs/>
              </w:rPr>
              <w:t>Time commitment:</w:t>
            </w:r>
          </w:p>
        </w:tc>
        <w:tc>
          <w:tcPr>
            <w:tcW w:w="7081" w:type="dxa"/>
          </w:tcPr>
          <w:p w14:paraId="4FA34AB5" w14:textId="1D88D389" w:rsidR="001C353E" w:rsidRDefault="00E62492" w:rsidP="00764FC9">
            <w:r>
              <w:t xml:space="preserve">Flexible </w:t>
            </w:r>
          </w:p>
        </w:tc>
      </w:tr>
    </w:tbl>
    <w:p w14:paraId="3E0E61F2" w14:textId="2ACB80AD" w:rsidR="001C353E" w:rsidRPr="00AB4539" w:rsidRDefault="00AD21DC" w:rsidP="001C353E">
      <w:r w:rsidRPr="00AB4539">
        <w:t xml:space="preserve">Sense is a leading disability charity, here to break down barriers alongside disabled people with complex needs. We use our knowledge and expertise to deliver personalised, creative and flexible support at every stage of life Together, we drive change, building a future where everyone has the power, choice and control to live the lives we choose. </w:t>
      </w:r>
    </w:p>
    <w:p w14:paraId="48D04F4A" w14:textId="77777777" w:rsidR="001C353E" w:rsidRPr="00AB4539" w:rsidRDefault="001C353E" w:rsidP="001C353E">
      <w:pPr>
        <w:pStyle w:val="Heading1"/>
        <w:rPr>
          <w:b w:val="0"/>
        </w:rPr>
      </w:pPr>
      <w:r w:rsidRPr="00AB4539">
        <w:rPr>
          <w:b w:val="0"/>
        </w:rPr>
        <w:t>Our values</w:t>
      </w:r>
    </w:p>
    <w:p w14:paraId="7A7EA392" w14:textId="77777777" w:rsidR="001C353E" w:rsidRPr="00AB4539" w:rsidRDefault="001C353E" w:rsidP="001C353E">
      <w:r w:rsidRPr="00AB4539">
        <w:t xml:space="preserve">Our values shape the way we behave and work alongside disabled people with complex needs to break down barriers. </w:t>
      </w:r>
    </w:p>
    <w:p w14:paraId="67560223" w14:textId="77777777" w:rsidR="001C353E" w:rsidRPr="00AB4539" w:rsidRDefault="001C353E" w:rsidP="001C353E">
      <w:pPr>
        <w:pStyle w:val="Bullet1"/>
        <w:tabs>
          <w:tab w:val="num" w:pos="340"/>
        </w:tabs>
        <w:ind w:left="340" w:hanging="340"/>
      </w:pPr>
      <w:r w:rsidRPr="00AB4539">
        <w:t>We're creating change</w:t>
      </w:r>
    </w:p>
    <w:p w14:paraId="699CDA58" w14:textId="77777777" w:rsidR="001C353E" w:rsidRPr="00AB4539" w:rsidRDefault="001C353E" w:rsidP="001C353E">
      <w:pPr>
        <w:pStyle w:val="Bullet1"/>
        <w:tabs>
          <w:tab w:val="num" w:pos="340"/>
        </w:tabs>
        <w:ind w:left="340" w:hanging="340"/>
      </w:pPr>
      <w:r w:rsidRPr="00AB4539">
        <w:t>We're always learning</w:t>
      </w:r>
    </w:p>
    <w:p w14:paraId="33F5B8FF" w14:textId="628EE680" w:rsidR="001C353E" w:rsidRPr="00AB4539" w:rsidRDefault="001C353E" w:rsidP="001C353E">
      <w:pPr>
        <w:pStyle w:val="Bullet1"/>
        <w:tabs>
          <w:tab w:val="num" w:pos="340"/>
        </w:tabs>
        <w:ind w:left="340" w:hanging="340"/>
      </w:pPr>
      <w:r w:rsidRPr="00AB4539">
        <w:t>We're better together</w:t>
      </w:r>
    </w:p>
    <w:p w14:paraId="5AA2700B" w14:textId="30BDC484" w:rsidR="00D81933" w:rsidRPr="00AB4539" w:rsidRDefault="001C353E" w:rsidP="00227D8E">
      <w:pPr>
        <w:pStyle w:val="Heading2"/>
        <w:rPr>
          <w:b w:val="0"/>
        </w:rPr>
      </w:pPr>
      <w:r w:rsidRPr="00AB4539">
        <w:rPr>
          <w:b w:val="0"/>
        </w:rPr>
        <w:t>Description of the role</w:t>
      </w:r>
    </w:p>
    <w:p w14:paraId="334F9E3C" w14:textId="46D8A0C6" w:rsidR="00D81933" w:rsidRPr="00AB4539" w:rsidRDefault="00D81933" w:rsidP="00D81933">
      <w:pPr>
        <w:rPr>
          <w:lang w:eastAsia="en-US"/>
        </w:rPr>
      </w:pPr>
      <w:r w:rsidRPr="00AB4539">
        <w:rPr>
          <w:lang w:eastAsia="en-US"/>
        </w:rPr>
        <w:t>Our amazing team of volunteers help us run over 120 shops across England and Wales. Every donated item that you sort, prepare and sell helps to raise vital funds to support us in our mission to make sure no one, no matter how complex their disabilities, is isolated, left out, or unable to fulfil their potential. Our shops are at the heart of local communities – sharing the work of Sense and helping to secure support for our life changing work</w:t>
      </w:r>
    </w:p>
    <w:p w14:paraId="736DE80B" w14:textId="77777777" w:rsidR="001C353E" w:rsidRPr="00AB4539" w:rsidRDefault="001C353E" w:rsidP="001C353E">
      <w:pPr>
        <w:pStyle w:val="Heading2"/>
        <w:rPr>
          <w:b w:val="0"/>
        </w:rPr>
      </w:pPr>
      <w:r w:rsidRPr="00AB4539">
        <w:rPr>
          <w:b w:val="0"/>
        </w:rPr>
        <w:lastRenderedPageBreak/>
        <w:t>Key responsibilities</w:t>
      </w:r>
    </w:p>
    <w:p w14:paraId="3EAD3A57"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Provide a warm, friendly welcome to customers.</w:t>
      </w:r>
    </w:p>
    <w:p w14:paraId="16A3E736"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Provide great customer service and a fantastic shopping experience.</w:t>
      </w:r>
    </w:p>
    <w:p w14:paraId="28E9C0A9"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 xml:space="preserve">Receiving donated goods from members of the public. </w:t>
      </w:r>
    </w:p>
    <w:p w14:paraId="2A90D628"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Processing sales and serving on the till.</w:t>
      </w:r>
    </w:p>
    <w:p w14:paraId="1174904E"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Promoting Gift Aid and other Sense fundraising initiatives.</w:t>
      </w:r>
    </w:p>
    <w:p w14:paraId="3FD0B6A9"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Acting as an ambassador for Sense; promoting the shop and Sense in your local community.</w:t>
      </w:r>
    </w:p>
    <w:p w14:paraId="44FC3F52" w14:textId="77777777" w:rsidR="00D81933" w:rsidRPr="00AB4539" w:rsidRDefault="00D81933" w:rsidP="00D81933">
      <w:pPr>
        <w:pStyle w:val="Bullet1"/>
        <w:numPr>
          <w:ilvl w:val="0"/>
          <w:numId w:val="4"/>
        </w:numPr>
        <w:tabs>
          <w:tab w:val="num" w:pos="340"/>
        </w:tabs>
        <w:ind w:left="340" w:hanging="340"/>
        <w:rPr>
          <w:lang w:eastAsia="en-US"/>
        </w:rPr>
      </w:pPr>
      <w:r w:rsidRPr="00AB4539">
        <w:rPr>
          <w:lang w:eastAsia="en-US"/>
        </w:rPr>
        <w:t>Supporting with the recruitment and training of new volunteers.</w:t>
      </w:r>
    </w:p>
    <w:p w14:paraId="56F4A638" w14:textId="6E6222E5" w:rsidR="00227D8E" w:rsidRPr="00AB4539" w:rsidRDefault="00D81933" w:rsidP="00BD0257">
      <w:pPr>
        <w:pStyle w:val="Bullet1"/>
        <w:numPr>
          <w:ilvl w:val="0"/>
          <w:numId w:val="4"/>
        </w:numPr>
        <w:tabs>
          <w:tab w:val="num" w:pos="340"/>
        </w:tabs>
        <w:ind w:left="340" w:hanging="340"/>
        <w:rPr>
          <w:lang w:eastAsia="en-US"/>
        </w:rPr>
      </w:pPr>
      <w:r w:rsidRPr="00AB4539">
        <w:rPr>
          <w:lang w:eastAsia="en-US"/>
        </w:rPr>
        <w:t>Following health and safety measures to ensure the safety of everyone.</w:t>
      </w:r>
    </w:p>
    <w:p w14:paraId="093E3CB3" w14:textId="77777777" w:rsidR="001C353E" w:rsidRPr="00AB4539" w:rsidRDefault="001C353E" w:rsidP="00092018">
      <w:pPr>
        <w:pStyle w:val="Heading2"/>
        <w:rPr>
          <w:b w:val="0"/>
        </w:rPr>
      </w:pPr>
      <w:r w:rsidRPr="00AB4539">
        <w:rPr>
          <w:b w:val="0"/>
        </w:rPr>
        <w:t>Skills and qualities</w:t>
      </w:r>
    </w:p>
    <w:p w14:paraId="322E8E7F"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A team player who is good with people and enjoys interacting with the public.</w:t>
      </w:r>
    </w:p>
    <w:p w14:paraId="3F1D7341"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Enthusiastic and motivated with a positive attitude.</w:t>
      </w:r>
    </w:p>
    <w:p w14:paraId="67DB6BA3"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Flexible, proactive, reliable and trustworthy.</w:t>
      </w:r>
    </w:p>
    <w:p w14:paraId="67BD430D"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Confident with cash handling and have an eye for detail.</w:t>
      </w:r>
    </w:p>
    <w:p w14:paraId="62C226B5" w14:textId="77777777"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Respectful of others and their diversity.</w:t>
      </w:r>
    </w:p>
    <w:p w14:paraId="42469166" w14:textId="544C0E80" w:rsidR="00BD0257" w:rsidRPr="00AB4539" w:rsidRDefault="00BD0257" w:rsidP="00BD0257">
      <w:pPr>
        <w:pStyle w:val="Bullet1"/>
        <w:numPr>
          <w:ilvl w:val="0"/>
          <w:numId w:val="39"/>
        </w:numPr>
        <w:tabs>
          <w:tab w:val="num" w:pos="340"/>
        </w:tabs>
        <w:ind w:left="340" w:hanging="340"/>
        <w:rPr>
          <w:lang w:eastAsia="en-US"/>
        </w:rPr>
      </w:pPr>
      <w:r w:rsidRPr="00AB4539">
        <w:rPr>
          <w:lang w:eastAsia="en-US"/>
        </w:rPr>
        <w:t xml:space="preserve">Interested making a difference to people who have complex disabilities and are deafblind. </w:t>
      </w:r>
    </w:p>
    <w:p w14:paraId="417DF5FA" w14:textId="6C9F9C92" w:rsidR="001C353E" w:rsidRPr="00AB4539" w:rsidRDefault="001C353E" w:rsidP="00092018">
      <w:pPr>
        <w:pStyle w:val="Heading2"/>
        <w:rPr>
          <w:b w:val="0"/>
        </w:rPr>
      </w:pPr>
      <w:r w:rsidRPr="00AB4539">
        <w:rPr>
          <w:b w:val="0"/>
        </w:rPr>
        <w:t>What we offer you</w:t>
      </w:r>
    </w:p>
    <w:p w14:paraId="18524167" w14:textId="77777777" w:rsidR="001C353E" w:rsidRPr="00AB4539" w:rsidRDefault="001C353E" w:rsidP="001C353E">
      <w:pPr>
        <w:pStyle w:val="BodyHeading"/>
        <w:rPr>
          <w:b w:val="0"/>
          <w:lang w:eastAsia="en-US"/>
        </w:rPr>
      </w:pPr>
      <w:r w:rsidRPr="00AB4539">
        <w:rPr>
          <w:b w:val="0"/>
          <w:lang w:eastAsia="en-US"/>
        </w:rPr>
        <w:t>As one of our volunteers, you’ll get:</w:t>
      </w:r>
    </w:p>
    <w:p w14:paraId="114C12FC" w14:textId="77777777" w:rsidR="00AB4539" w:rsidRPr="00AB4539" w:rsidRDefault="00AB4539" w:rsidP="00AB4539">
      <w:pPr>
        <w:pStyle w:val="Bullet1"/>
      </w:pPr>
      <w:r w:rsidRPr="00AB4539">
        <w:t>A full induction with ongoing support and guidance from the Sense volunteering team.</w:t>
      </w:r>
    </w:p>
    <w:p w14:paraId="2E81025F" w14:textId="77777777" w:rsidR="00AB4539" w:rsidRPr="00AB4539" w:rsidRDefault="00AB4539" w:rsidP="00AB4539">
      <w:pPr>
        <w:pStyle w:val="Bullet1"/>
      </w:pPr>
      <w:r w:rsidRPr="00AB4539">
        <w:t>The opportunity to develop new skills and knowledge with access to bespoke training for the role.</w:t>
      </w:r>
    </w:p>
    <w:p w14:paraId="2644D287" w14:textId="77777777" w:rsidR="00AB4539" w:rsidRPr="00AB4539" w:rsidRDefault="00AB4539" w:rsidP="00AB4539">
      <w:pPr>
        <w:pStyle w:val="Bullet1"/>
      </w:pPr>
      <w:r w:rsidRPr="00AB4539">
        <w:t>The chance to meet people from a wide range of backgrounds and join a passionate volunteering team.</w:t>
      </w:r>
    </w:p>
    <w:p w14:paraId="394D3A9E" w14:textId="77777777" w:rsidR="00AB4539" w:rsidRPr="00AB4539" w:rsidRDefault="00AB4539" w:rsidP="00AB4539">
      <w:pPr>
        <w:pStyle w:val="Bullet1"/>
      </w:pPr>
      <w:r w:rsidRPr="00AB4539">
        <w:lastRenderedPageBreak/>
        <w:t xml:space="preserve">The opportunity to share your existing skills and experience to benefit others. </w:t>
      </w:r>
    </w:p>
    <w:p w14:paraId="62CE945E" w14:textId="77777777" w:rsidR="00AB4539" w:rsidRPr="00AB4539" w:rsidRDefault="00AB4539" w:rsidP="00AB4539">
      <w:pPr>
        <w:pStyle w:val="Bullet1"/>
      </w:pPr>
      <w:r w:rsidRPr="00AB4539">
        <w:t>The opportunity to make an invaluable contribution to Sense and the people we support.</w:t>
      </w:r>
    </w:p>
    <w:p w14:paraId="2A1EB33D" w14:textId="77777777" w:rsidR="00AB4539" w:rsidRPr="00AB4539" w:rsidRDefault="00AB4539" w:rsidP="00AB4539">
      <w:pPr>
        <w:pStyle w:val="Bullet1"/>
      </w:pPr>
      <w:r w:rsidRPr="00AB4539">
        <w:t xml:space="preserve">A reference for other paid or voluntary work (available on request). </w:t>
      </w:r>
    </w:p>
    <w:p w14:paraId="6959C4F3" w14:textId="2CB9738E" w:rsidR="001C353E" w:rsidRDefault="001C353E" w:rsidP="00AB4539">
      <w:pPr>
        <w:pStyle w:val="Bullet1"/>
        <w:numPr>
          <w:ilvl w:val="0"/>
          <w:numId w:val="0"/>
        </w:numPr>
        <w:ind w:left="360" w:hanging="360"/>
        <w:rPr>
          <w:b/>
          <w:bCs/>
        </w:rPr>
      </w:pPr>
    </w:p>
    <w:p w14:paraId="33E57BF0" w14:textId="6BB75CA5" w:rsidR="001C353E" w:rsidRPr="00093332" w:rsidRDefault="00AB4539" w:rsidP="001C353E">
      <w:pPr>
        <w:spacing w:before="60" w:after="60"/>
        <w:rPr>
          <w:rFonts w:eastAsia="Calibri"/>
          <w:b/>
          <w:bCs/>
        </w:rPr>
      </w:pPr>
      <w:r>
        <w:rPr>
          <w:rFonts w:eastAsia="Calibri"/>
          <w:b/>
          <w:bCs/>
        </w:rPr>
        <w:t xml:space="preserve">May </w:t>
      </w:r>
      <w:r w:rsidR="001C353E">
        <w:rPr>
          <w:rFonts w:eastAsia="Calibri"/>
          <w:b/>
          <w:bCs/>
        </w:rPr>
        <w:t>2026</w:t>
      </w:r>
    </w:p>
    <w:p w14:paraId="05D081FB" w14:textId="77777777" w:rsidR="001C353E" w:rsidRPr="000D5D39" w:rsidRDefault="001C353E" w:rsidP="001C353E">
      <w:pPr>
        <w:pStyle w:val="Bullet1"/>
        <w:numPr>
          <w:ilvl w:val="0"/>
          <w:numId w:val="0"/>
        </w:numPr>
        <w:ind w:left="340" w:hanging="340"/>
      </w:pPr>
    </w:p>
    <w:p w14:paraId="44B8EC29" w14:textId="77777777" w:rsidR="00443100" w:rsidRPr="00443100" w:rsidRDefault="00443100" w:rsidP="001C353E">
      <w:pPr>
        <w:pStyle w:val="DocTitle"/>
      </w:pPr>
    </w:p>
    <w:sectPr w:rsidR="00443100" w:rsidRPr="00443100" w:rsidSect="00645B4F">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68D0" w14:textId="77777777" w:rsidR="009D0F24" w:rsidRDefault="009D0F24" w:rsidP="0000661D">
      <w:pPr>
        <w:spacing w:line="240" w:lineRule="auto"/>
      </w:pPr>
      <w:r>
        <w:separator/>
      </w:r>
    </w:p>
    <w:p w14:paraId="2554D3FF" w14:textId="77777777" w:rsidR="009D0F24" w:rsidRDefault="009D0F24"/>
  </w:endnote>
  <w:endnote w:type="continuationSeparator" w:id="0">
    <w:p w14:paraId="6C1C441F" w14:textId="77777777" w:rsidR="009D0F24" w:rsidRDefault="009D0F24" w:rsidP="0000661D">
      <w:pPr>
        <w:spacing w:line="240" w:lineRule="auto"/>
      </w:pPr>
      <w:r>
        <w:continuationSeparator/>
      </w:r>
    </w:p>
    <w:p w14:paraId="136E4875" w14:textId="77777777" w:rsidR="009D0F24" w:rsidRDefault="009D0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A05A53" w14:textId="77777777">
      <w:trPr>
        <w:cantSplit/>
      </w:trPr>
      <w:tc>
        <w:tcPr>
          <w:tcW w:w="4819" w:type="dxa"/>
        </w:tcPr>
        <w:p w14:paraId="03859CC9" w14:textId="2E80BAA3" w:rsidR="007759B2" w:rsidRDefault="007759B2" w:rsidP="007759B2">
          <w:pPr>
            <w:pStyle w:val="Footer"/>
            <w:tabs>
              <w:tab w:val="right" w:pos="9638"/>
            </w:tabs>
          </w:pPr>
          <w:r w:rsidRPr="00E83C7D">
            <w:fldChar w:fldCharType="begin"/>
          </w:r>
          <w:r w:rsidRPr="00E83C7D">
            <w:instrText xml:space="preserve"> IF </w:instrText>
          </w:r>
          <w:r>
            <w:instrText>"</w:instrText>
          </w:r>
          <w:r w:rsidR="00351607">
            <w:fldChar w:fldCharType="begin"/>
          </w:r>
          <w:r w:rsidR="00351607">
            <w:instrText xml:space="preserve"> STYLEREF  ~DocDate  </w:instrText>
          </w:r>
          <w:r w:rsidR="00351607">
            <w:fldChar w:fldCharType="separate"/>
          </w:r>
          <w:r w:rsidR="00D35AEA">
            <w:rPr>
              <w:b/>
              <w:bCs/>
              <w:noProof/>
            </w:rPr>
            <w:instrText>Error! No text of specified style in document.</w:instrText>
          </w:r>
          <w:r w:rsidR="00351607">
            <w:rPr>
              <w:noProof/>
            </w:rPr>
            <w:fldChar w:fldCharType="end"/>
          </w:r>
          <w:r>
            <w:rPr>
              <w:noProof/>
            </w:rPr>
            <w:instrText>"</w:instrText>
          </w:r>
          <w:r w:rsidRPr="00E83C7D">
            <w:instrText xml:space="preserve"> = "</w:instrText>
          </w:r>
          <w:r>
            <w:instrText>Error*</w:instrText>
          </w:r>
          <w:r w:rsidRPr="00E83C7D">
            <w:instrText>" "" "</w:instrText>
          </w:r>
          <w:r w:rsidR="001C353E">
            <w:fldChar w:fldCharType="begin"/>
          </w:r>
          <w:r w:rsidR="001C353E">
            <w:instrText xml:space="preserve"> STYLEREF  ~DocDate  </w:instrText>
          </w:r>
          <w:r w:rsidR="001C353E">
            <w:fldChar w:fldCharType="separate"/>
          </w:r>
          <w:r w:rsidR="001C353E">
            <w:rPr>
              <w:noProof/>
            </w:rPr>
            <w:instrText>Insertdate</w:instrText>
          </w:r>
          <w:r w:rsidR="001C353E">
            <w:rPr>
              <w:noProof/>
            </w:rPr>
            <w:fldChar w:fldCharType="end"/>
          </w:r>
          <w:r w:rsidRPr="00E83C7D">
            <w:instrText xml:space="preserve">" </w:instrText>
          </w:r>
          <w:r w:rsidRPr="00E83C7D">
            <w:fldChar w:fldCharType="end"/>
          </w:r>
        </w:p>
      </w:tc>
      <w:tc>
        <w:tcPr>
          <w:tcW w:w="4819" w:type="dxa"/>
        </w:tcPr>
        <w:p w14:paraId="37DC6F2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08B5D602"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7158" w14:textId="77777777" w:rsidR="009D0F24" w:rsidRPr="00C214E1" w:rsidRDefault="009D0F24" w:rsidP="00C214E1">
      <w:pPr>
        <w:pStyle w:val="NoSpacing"/>
        <w:rPr>
          <w:color w:val="888B8D" w:themeColor="text2"/>
        </w:rPr>
      </w:pPr>
      <w:r w:rsidRPr="00C214E1">
        <w:rPr>
          <w:color w:val="888B8D" w:themeColor="text2"/>
        </w:rPr>
        <w:separator/>
      </w:r>
    </w:p>
  </w:footnote>
  <w:footnote w:type="continuationSeparator" w:id="0">
    <w:p w14:paraId="1E127BAC" w14:textId="77777777" w:rsidR="009D0F24" w:rsidRPr="00C214E1" w:rsidRDefault="009D0F24" w:rsidP="00C214E1">
      <w:pPr>
        <w:pStyle w:val="NoSpacing"/>
        <w:rPr>
          <w:color w:val="888B8D" w:themeColor="text2"/>
        </w:rPr>
      </w:pPr>
      <w:r w:rsidRPr="00C214E1">
        <w:rPr>
          <w:color w:val="888B8D" w:themeColor="text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2372F31"/>
    <w:multiLevelType w:val="hybridMultilevel"/>
    <w:tmpl w:val="67D4C8F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1A063E"/>
    <w:multiLevelType w:val="hybridMultilevel"/>
    <w:tmpl w:val="43240C7E"/>
    <w:lvl w:ilvl="0" w:tplc="FAA88DE4">
      <w:start w:val="1"/>
      <w:numFmt w:val="decimal"/>
      <w:lvlText w:val="%1."/>
      <w:lvlJc w:val="left"/>
      <w:pPr>
        <w:tabs>
          <w:tab w:val="num" w:pos="454"/>
        </w:tabs>
        <w:ind w:left="454" w:hanging="454"/>
      </w:pPr>
      <w:rPr>
        <w:rFonts w:ascii="Arial" w:hAnsi="Arial" w:cs="Times New Roman" w:hint="default"/>
        <w:b w:val="0"/>
        <w:i w:val="0"/>
      </w:rPr>
    </w:lvl>
    <w:lvl w:ilvl="1" w:tplc="C1161026">
      <w:start w:val="1"/>
      <w:numFmt w:val="lowerLetter"/>
      <w:lvlText w:val="%2)"/>
      <w:lvlJc w:val="left"/>
      <w:pPr>
        <w:tabs>
          <w:tab w:val="num" w:pos="1440"/>
        </w:tabs>
        <w:ind w:left="1440" w:hanging="360"/>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A0744BE"/>
    <w:multiLevelType w:val="multilevel"/>
    <w:tmpl w:val="3CC00E9A"/>
    <w:lvl w:ilvl="0">
      <w:start w:val="1"/>
      <w:numFmt w:val="bullet"/>
      <w:pStyle w:val="Bullet1"/>
      <w:lvlText w:val=""/>
      <w:lvlJc w:val="left"/>
      <w:pPr>
        <w:ind w:left="360" w:hanging="360"/>
      </w:pPr>
      <w:rPr>
        <w:rFonts w:ascii="Symbol" w:hAnsi="Symbol" w:hint="default"/>
        <w:b/>
        <w:i w:val="0"/>
        <w:color w:val="000000" w:themeColor="text1"/>
      </w:rPr>
    </w:lvl>
    <w:lvl w:ilvl="1">
      <w:numFmt w:val="bullet"/>
      <w:pStyle w:val="Bullet2"/>
      <w:lvlText w:val="–"/>
      <w:lvlJc w:val="left"/>
      <w:pPr>
        <w:tabs>
          <w:tab w:val="num" w:pos="680"/>
        </w:tabs>
        <w:ind w:left="680" w:hanging="340"/>
      </w:pPr>
      <w:rPr>
        <w:rFonts w:hint="default"/>
        <w:b/>
        <w:i w:val="0"/>
        <w:color w:val="000000" w:themeColor="text1"/>
      </w:rPr>
    </w:lvl>
    <w:lvl w:ilvl="2">
      <w:numFmt w:val="bullet"/>
      <w:pStyle w:val="Bullet3"/>
      <w:lvlText w:val="o"/>
      <w:lvlJc w:val="left"/>
      <w:pPr>
        <w:tabs>
          <w:tab w:val="num" w:pos="1021"/>
        </w:tabs>
        <w:ind w:left="1021" w:hanging="341"/>
      </w:pPr>
      <w:rPr>
        <w:rFonts w:ascii="Courier New" w:hAnsi="Courier New" w:hint="default"/>
        <w:b/>
        <w:i w:val="0"/>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96A3518"/>
    <w:multiLevelType w:val="multilevel"/>
    <w:tmpl w:val="829E7B6C"/>
    <w:lvl w:ilvl="0">
      <w:start w:val="1"/>
      <w:numFmt w:val="decimal"/>
      <w:pStyle w:val="NumBullet1"/>
      <w:lvlText w:val="%1."/>
      <w:lvlJc w:val="left"/>
      <w:pPr>
        <w:ind w:left="360" w:hanging="360"/>
      </w:pPr>
      <w:rPr>
        <w:rFonts w:hint="default"/>
        <w:b/>
        <w:i w:val="0"/>
        <w:color w:val="000000" w:themeColor="text1"/>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1"/>
  </w:num>
  <w:num w:numId="2" w16cid:durableId="1487018195">
    <w:abstractNumId w:val="11"/>
  </w:num>
  <w:num w:numId="3" w16cid:durableId="1634098588">
    <w:abstractNumId w:val="11"/>
  </w:num>
  <w:num w:numId="4" w16cid:durableId="2017882589">
    <w:abstractNumId w:val="8"/>
  </w:num>
  <w:num w:numId="5" w16cid:durableId="1418358006">
    <w:abstractNumId w:val="8"/>
  </w:num>
  <w:num w:numId="6" w16cid:durableId="671689792">
    <w:abstractNumId w:val="8"/>
  </w:num>
  <w:num w:numId="7" w16cid:durableId="545264150">
    <w:abstractNumId w:val="18"/>
  </w:num>
  <w:num w:numId="8" w16cid:durableId="1928612736">
    <w:abstractNumId w:val="18"/>
  </w:num>
  <w:num w:numId="9" w16cid:durableId="2034527203">
    <w:abstractNumId w:val="18"/>
  </w:num>
  <w:num w:numId="10" w16cid:durableId="1385789243">
    <w:abstractNumId w:val="17"/>
  </w:num>
  <w:num w:numId="11" w16cid:durableId="1577200860">
    <w:abstractNumId w:val="17"/>
  </w:num>
  <w:num w:numId="12" w16cid:durableId="19556665">
    <w:abstractNumId w:val="17"/>
  </w:num>
  <w:num w:numId="13" w16cid:durableId="1030297628">
    <w:abstractNumId w:val="12"/>
  </w:num>
  <w:num w:numId="14" w16cid:durableId="1994406126">
    <w:abstractNumId w:val="12"/>
  </w:num>
  <w:num w:numId="15" w16cid:durableId="1858234857">
    <w:abstractNumId w:val="12"/>
  </w:num>
  <w:num w:numId="16" w16cid:durableId="654648974">
    <w:abstractNumId w:val="12"/>
  </w:num>
  <w:num w:numId="17" w16cid:durableId="1607620645">
    <w:abstractNumId w:val="11"/>
  </w:num>
  <w:num w:numId="18" w16cid:durableId="1876038941">
    <w:abstractNumId w:val="8"/>
  </w:num>
  <w:num w:numId="19" w16cid:durableId="1482388653">
    <w:abstractNumId w:val="18"/>
  </w:num>
  <w:num w:numId="20" w16cid:durableId="1433865107">
    <w:abstractNumId w:val="17"/>
  </w:num>
  <w:num w:numId="21" w16cid:durableId="1884558660">
    <w:abstractNumId w:val="12"/>
  </w:num>
  <w:num w:numId="22" w16cid:durableId="1867598397">
    <w:abstractNumId w:val="3"/>
  </w:num>
  <w:num w:numId="23" w16cid:durableId="321275533">
    <w:abstractNumId w:val="7"/>
  </w:num>
  <w:num w:numId="24" w16cid:durableId="1398556504">
    <w:abstractNumId w:val="10"/>
  </w:num>
  <w:num w:numId="25" w16cid:durableId="1385791137">
    <w:abstractNumId w:val="9"/>
  </w:num>
  <w:num w:numId="26" w16cid:durableId="77558314">
    <w:abstractNumId w:val="14"/>
  </w:num>
  <w:num w:numId="27" w16cid:durableId="1222667250">
    <w:abstractNumId w:val="19"/>
  </w:num>
  <w:num w:numId="28" w16cid:durableId="55126661">
    <w:abstractNumId w:val="2"/>
  </w:num>
  <w:num w:numId="29" w16cid:durableId="950822887">
    <w:abstractNumId w:val="1"/>
  </w:num>
  <w:num w:numId="30" w16cid:durableId="1805999627">
    <w:abstractNumId w:val="13"/>
  </w:num>
  <w:num w:numId="31" w16cid:durableId="1086729014">
    <w:abstractNumId w:val="4"/>
  </w:num>
  <w:num w:numId="32" w16cid:durableId="615792445">
    <w:abstractNumId w:val="16"/>
  </w:num>
  <w:num w:numId="33" w16cid:durableId="1960187835">
    <w:abstractNumId w:val="0"/>
  </w:num>
  <w:num w:numId="34" w16cid:durableId="727152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5"/>
  </w:num>
  <w:num w:numId="37" w16cid:durableId="2133940781">
    <w:abstractNumId w:val="6"/>
  </w:num>
  <w:num w:numId="38" w16cid:durableId="191117446">
    <w:abstractNumId w:val="5"/>
  </w:num>
  <w:num w:numId="39" w16cid:durableId="45810733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22207E"/>
    <w:rsid w:val="00003549"/>
    <w:rsid w:val="0000661D"/>
    <w:rsid w:val="00017C74"/>
    <w:rsid w:val="00022C5E"/>
    <w:rsid w:val="00030F56"/>
    <w:rsid w:val="00043895"/>
    <w:rsid w:val="00045326"/>
    <w:rsid w:val="000464B7"/>
    <w:rsid w:val="0005778F"/>
    <w:rsid w:val="00085754"/>
    <w:rsid w:val="00092018"/>
    <w:rsid w:val="00092438"/>
    <w:rsid w:val="000D5D39"/>
    <w:rsid w:val="000D6303"/>
    <w:rsid w:val="000D6FAA"/>
    <w:rsid w:val="000F20B8"/>
    <w:rsid w:val="000F399C"/>
    <w:rsid w:val="0010250E"/>
    <w:rsid w:val="00102FCD"/>
    <w:rsid w:val="0010618E"/>
    <w:rsid w:val="00107128"/>
    <w:rsid w:val="00113E7E"/>
    <w:rsid w:val="00121CDF"/>
    <w:rsid w:val="001275A5"/>
    <w:rsid w:val="00141BDA"/>
    <w:rsid w:val="00146AFF"/>
    <w:rsid w:val="0015086F"/>
    <w:rsid w:val="001564AA"/>
    <w:rsid w:val="001713A3"/>
    <w:rsid w:val="00175D87"/>
    <w:rsid w:val="00194B59"/>
    <w:rsid w:val="00196151"/>
    <w:rsid w:val="001B0F1D"/>
    <w:rsid w:val="001C353E"/>
    <w:rsid w:val="001C4232"/>
    <w:rsid w:val="001D6CA5"/>
    <w:rsid w:val="001F71BA"/>
    <w:rsid w:val="00206583"/>
    <w:rsid w:val="0022207E"/>
    <w:rsid w:val="00222B70"/>
    <w:rsid w:val="00222D48"/>
    <w:rsid w:val="00227D8E"/>
    <w:rsid w:val="0023450E"/>
    <w:rsid w:val="00253D89"/>
    <w:rsid w:val="00255B6D"/>
    <w:rsid w:val="00264742"/>
    <w:rsid w:val="002739B4"/>
    <w:rsid w:val="00282F64"/>
    <w:rsid w:val="00286E2A"/>
    <w:rsid w:val="00291320"/>
    <w:rsid w:val="00293812"/>
    <w:rsid w:val="0029411F"/>
    <w:rsid w:val="0029460D"/>
    <w:rsid w:val="002947CA"/>
    <w:rsid w:val="002A16E8"/>
    <w:rsid w:val="002D159D"/>
    <w:rsid w:val="002D1F79"/>
    <w:rsid w:val="002D462B"/>
    <w:rsid w:val="002D60E9"/>
    <w:rsid w:val="002E2020"/>
    <w:rsid w:val="002F4E32"/>
    <w:rsid w:val="003043FE"/>
    <w:rsid w:val="003124B5"/>
    <w:rsid w:val="0033020D"/>
    <w:rsid w:val="00351607"/>
    <w:rsid w:val="00371DB6"/>
    <w:rsid w:val="0037532E"/>
    <w:rsid w:val="003934D0"/>
    <w:rsid w:val="003978EF"/>
    <w:rsid w:val="003A4A8C"/>
    <w:rsid w:val="003B2BB3"/>
    <w:rsid w:val="003B62C7"/>
    <w:rsid w:val="003C4B8E"/>
    <w:rsid w:val="003C706E"/>
    <w:rsid w:val="003D1D0F"/>
    <w:rsid w:val="00413901"/>
    <w:rsid w:val="004148B0"/>
    <w:rsid w:val="00426B27"/>
    <w:rsid w:val="00443100"/>
    <w:rsid w:val="004453DE"/>
    <w:rsid w:val="00450480"/>
    <w:rsid w:val="0045530B"/>
    <w:rsid w:val="00491F6D"/>
    <w:rsid w:val="004974F8"/>
    <w:rsid w:val="004A5418"/>
    <w:rsid w:val="004D3D29"/>
    <w:rsid w:val="004E75E2"/>
    <w:rsid w:val="004F526E"/>
    <w:rsid w:val="004F7DC3"/>
    <w:rsid w:val="0052762E"/>
    <w:rsid w:val="00541DDA"/>
    <w:rsid w:val="00551BEB"/>
    <w:rsid w:val="0058415A"/>
    <w:rsid w:val="005903F8"/>
    <w:rsid w:val="005B0554"/>
    <w:rsid w:val="005D055F"/>
    <w:rsid w:val="005D2B70"/>
    <w:rsid w:val="005D60E2"/>
    <w:rsid w:val="005E54B4"/>
    <w:rsid w:val="005F1BEB"/>
    <w:rsid w:val="006061D3"/>
    <w:rsid w:val="00622AEB"/>
    <w:rsid w:val="00622B1A"/>
    <w:rsid w:val="00637C33"/>
    <w:rsid w:val="00645B4F"/>
    <w:rsid w:val="00652FF1"/>
    <w:rsid w:val="00660129"/>
    <w:rsid w:val="00665100"/>
    <w:rsid w:val="0067345D"/>
    <w:rsid w:val="006822AC"/>
    <w:rsid w:val="0068492C"/>
    <w:rsid w:val="0069147E"/>
    <w:rsid w:val="00693F1F"/>
    <w:rsid w:val="006A3DA3"/>
    <w:rsid w:val="006C162B"/>
    <w:rsid w:val="006E0CE5"/>
    <w:rsid w:val="006E3B92"/>
    <w:rsid w:val="006F2FC9"/>
    <w:rsid w:val="00702278"/>
    <w:rsid w:val="00717532"/>
    <w:rsid w:val="007240BF"/>
    <w:rsid w:val="00725739"/>
    <w:rsid w:val="00731ACB"/>
    <w:rsid w:val="00737A08"/>
    <w:rsid w:val="007536C7"/>
    <w:rsid w:val="00757C7B"/>
    <w:rsid w:val="007759B2"/>
    <w:rsid w:val="00776390"/>
    <w:rsid w:val="00777A24"/>
    <w:rsid w:val="00786D2C"/>
    <w:rsid w:val="00792AA7"/>
    <w:rsid w:val="007A3E23"/>
    <w:rsid w:val="007B1E76"/>
    <w:rsid w:val="007B4A1A"/>
    <w:rsid w:val="007C447A"/>
    <w:rsid w:val="007D58EE"/>
    <w:rsid w:val="007F3A46"/>
    <w:rsid w:val="00802A20"/>
    <w:rsid w:val="00817091"/>
    <w:rsid w:val="00832871"/>
    <w:rsid w:val="00843227"/>
    <w:rsid w:val="0085483D"/>
    <w:rsid w:val="00865288"/>
    <w:rsid w:val="00867B7B"/>
    <w:rsid w:val="00872911"/>
    <w:rsid w:val="008730D3"/>
    <w:rsid w:val="00884DD7"/>
    <w:rsid w:val="008A5E27"/>
    <w:rsid w:val="008A5E55"/>
    <w:rsid w:val="008B51F6"/>
    <w:rsid w:val="008C2D66"/>
    <w:rsid w:val="008C75C0"/>
    <w:rsid w:val="009009CC"/>
    <w:rsid w:val="00903411"/>
    <w:rsid w:val="00910DD3"/>
    <w:rsid w:val="00914BEF"/>
    <w:rsid w:val="009230CA"/>
    <w:rsid w:val="00960869"/>
    <w:rsid w:val="0097303C"/>
    <w:rsid w:val="009B62BB"/>
    <w:rsid w:val="009D0F24"/>
    <w:rsid w:val="009E2B09"/>
    <w:rsid w:val="009E6F65"/>
    <w:rsid w:val="009E75B2"/>
    <w:rsid w:val="00A05483"/>
    <w:rsid w:val="00A05679"/>
    <w:rsid w:val="00A23EF8"/>
    <w:rsid w:val="00A277BA"/>
    <w:rsid w:val="00A27828"/>
    <w:rsid w:val="00A34A08"/>
    <w:rsid w:val="00A41FC7"/>
    <w:rsid w:val="00A53F09"/>
    <w:rsid w:val="00A63762"/>
    <w:rsid w:val="00A76320"/>
    <w:rsid w:val="00A8023B"/>
    <w:rsid w:val="00AA27C2"/>
    <w:rsid w:val="00AA44AA"/>
    <w:rsid w:val="00AA651D"/>
    <w:rsid w:val="00AB4539"/>
    <w:rsid w:val="00AC5799"/>
    <w:rsid w:val="00AD21DC"/>
    <w:rsid w:val="00AD3842"/>
    <w:rsid w:val="00AE1E38"/>
    <w:rsid w:val="00AF40F9"/>
    <w:rsid w:val="00B05069"/>
    <w:rsid w:val="00B210DF"/>
    <w:rsid w:val="00B26BBE"/>
    <w:rsid w:val="00B329CB"/>
    <w:rsid w:val="00B34F4D"/>
    <w:rsid w:val="00B3764C"/>
    <w:rsid w:val="00B50576"/>
    <w:rsid w:val="00B554D3"/>
    <w:rsid w:val="00B67F83"/>
    <w:rsid w:val="00B71638"/>
    <w:rsid w:val="00B76C6D"/>
    <w:rsid w:val="00B831D3"/>
    <w:rsid w:val="00B86582"/>
    <w:rsid w:val="00BA452E"/>
    <w:rsid w:val="00BB5E8D"/>
    <w:rsid w:val="00BC0506"/>
    <w:rsid w:val="00BD0257"/>
    <w:rsid w:val="00BD2189"/>
    <w:rsid w:val="00BD56B5"/>
    <w:rsid w:val="00C02E72"/>
    <w:rsid w:val="00C15E9B"/>
    <w:rsid w:val="00C214E1"/>
    <w:rsid w:val="00C22CEB"/>
    <w:rsid w:val="00C25C2B"/>
    <w:rsid w:val="00C41C9C"/>
    <w:rsid w:val="00C51AEE"/>
    <w:rsid w:val="00C53DA0"/>
    <w:rsid w:val="00C772BF"/>
    <w:rsid w:val="00C91E5D"/>
    <w:rsid w:val="00C93B87"/>
    <w:rsid w:val="00C9633A"/>
    <w:rsid w:val="00C96E12"/>
    <w:rsid w:val="00CA1CEA"/>
    <w:rsid w:val="00CA4DC1"/>
    <w:rsid w:val="00CA5ACF"/>
    <w:rsid w:val="00CB5C2A"/>
    <w:rsid w:val="00CC282C"/>
    <w:rsid w:val="00CC700D"/>
    <w:rsid w:val="00CC73A0"/>
    <w:rsid w:val="00CD57FB"/>
    <w:rsid w:val="00D2294B"/>
    <w:rsid w:val="00D233D6"/>
    <w:rsid w:val="00D24C62"/>
    <w:rsid w:val="00D35AEA"/>
    <w:rsid w:val="00D36578"/>
    <w:rsid w:val="00D42310"/>
    <w:rsid w:val="00D648C2"/>
    <w:rsid w:val="00D67161"/>
    <w:rsid w:val="00D74275"/>
    <w:rsid w:val="00D754E4"/>
    <w:rsid w:val="00D81933"/>
    <w:rsid w:val="00D9453C"/>
    <w:rsid w:val="00D9459B"/>
    <w:rsid w:val="00DA211E"/>
    <w:rsid w:val="00E03438"/>
    <w:rsid w:val="00E101A3"/>
    <w:rsid w:val="00E208B7"/>
    <w:rsid w:val="00E22B07"/>
    <w:rsid w:val="00E2374A"/>
    <w:rsid w:val="00E62492"/>
    <w:rsid w:val="00E66995"/>
    <w:rsid w:val="00E67E68"/>
    <w:rsid w:val="00E7697D"/>
    <w:rsid w:val="00E8667E"/>
    <w:rsid w:val="00EB04DB"/>
    <w:rsid w:val="00EB4A9D"/>
    <w:rsid w:val="00EC33E8"/>
    <w:rsid w:val="00ED213A"/>
    <w:rsid w:val="00ED55DB"/>
    <w:rsid w:val="00EE5F8D"/>
    <w:rsid w:val="00EF617B"/>
    <w:rsid w:val="00F009A8"/>
    <w:rsid w:val="00F2363F"/>
    <w:rsid w:val="00F265D6"/>
    <w:rsid w:val="00F37866"/>
    <w:rsid w:val="00F52D00"/>
    <w:rsid w:val="00F55C1D"/>
    <w:rsid w:val="00F74B6F"/>
    <w:rsid w:val="00F7670E"/>
    <w:rsid w:val="00F8623E"/>
    <w:rsid w:val="00FB0B6F"/>
    <w:rsid w:val="00FB3306"/>
    <w:rsid w:val="00FB6CED"/>
    <w:rsid w:val="00FC4B2C"/>
    <w:rsid w:val="00FD0A4F"/>
    <w:rsid w:val="00FE182B"/>
    <w:rsid w:val="00FE4B7A"/>
    <w:rsid w:val="00FE61CE"/>
    <w:rsid w:val="56E056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B2FC"/>
  <w15:docId w15:val="{EA94FEC3-B583-4F10-B781-D963606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FD0A4F"/>
    <w:pPr>
      <w:pageBreakBefore w:val="0"/>
      <w:numPr>
        <w:numId w:val="21"/>
      </w:numPr>
      <w:spacing w:before="240"/>
      <w:outlineLvl w:val="0"/>
    </w:pPr>
    <w:rPr>
      <w:b/>
      <w:color w:val="000000" w:themeColor="text1"/>
    </w:rPr>
  </w:style>
  <w:style w:type="paragraph" w:styleId="Heading2">
    <w:name w:val="heading 2"/>
    <w:aliases w:val="~Heading 2"/>
    <w:basedOn w:val="ExecSumSubHead"/>
    <w:next w:val="Normal"/>
    <w:link w:val="Heading2Char"/>
    <w:uiPriority w:val="2"/>
    <w:qFormat/>
    <w:rsid w:val="00FD0A4F"/>
    <w:pPr>
      <w:numPr>
        <w:ilvl w:val="1"/>
        <w:numId w:val="21"/>
      </w:numPr>
      <w:outlineLvl w:val="1"/>
    </w:pPr>
    <w:rPr>
      <w:color w:val="000000" w:themeColor="text1"/>
    </w:rPr>
  </w:style>
  <w:style w:type="paragraph" w:styleId="Heading3">
    <w:name w:val="heading 3"/>
    <w:aliases w:val="~Heading 3"/>
    <w:basedOn w:val="ExecSumSubHead"/>
    <w:next w:val="Normal"/>
    <w:link w:val="Heading3Char"/>
    <w:uiPriority w:val="2"/>
    <w:qFormat/>
    <w:rsid w:val="00FD0A4F"/>
    <w:pPr>
      <w:numPr>
        <w:ilvl w:val="2"/>
        <w:numId w:val="21"/>
      </w:numPr>
      <w:spacing w:after="0"/>
      <w:outlineLvl w:val="2"/>
    </w:pPr>
    <w:rPr>
      <w:b w:val="0"/>
      <w:color w:val="000000" w:themeColor="text1"/>
      <w:sz w:val="28"/>
    </w:rPr>
  </w:style>
  <w:style w:type="paragraph" w:styleId="Heading4">
    <w:name w:val="heading 4"/>
    <w:aliases w:val="~Level4Heading"/>
    <w:basedOn w:val="ExecSumSubHead"/>
    <w:next w:val="Normal"/>
    <w:link w:val="Heading4Char"/>
    <w:uiPriority w:val="5"/>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FD0A4F"/>
    <w:rPr>
      <w:rFonts w:asciiTheme="majorHAnsi" w:eastAsiaTheme="minorHAnsi" w:hAnsiTheme="majorHAnsi" w:cs="Arial"/>
      <w:b/>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FD0A4F"/>
    <w:rPr>
      <w:rFonts w:asciiTheme="majorHAnsi" w:eastAsiaTheme="minorHAnsi" w:hAnsiTheme="majorHAnsi" w:cs="Arial"/>
      <w:b/>
      <w:sz w:val="32"/>
      <w:lang w:eastAsia="en-US"/>
    </w:rPr>
  </w:style>
  <w:style w:type="character" w:customStyle="1" w:styleId="Heading3Char">
    <w:name w:val="Heading 3 Char"/>
    <w:aliases w:val="~Heading 3 Char"/>
    <w:basedOn w:val="DefaultParagraphFont"/>
    <w:link w:val="Heading3"/>
    <w:uiPriority w:val="2"/>
    <w:rsid w:val="00FD0A4F"/>
    <w:rPr>
      <w:rFonts w:asciiTheme="majorHAnsi" w:eastAsiaTheme="minorHAnsi" w:hAnsiTheme="majorHAnsi" w:cs="Arial"/>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293812"/>
    <w:pPr>
      <w:numPr>
        <w:numId w:val="18"/>
      </w:numPr>
      <w:spacing w:before="60" w:after="60"/>
    </w:pPr>
    <w:rPr>
      <w:rFonts w:eastAsia="Calibri"/>
      <w:color w:val="auto"/>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293812"/>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essage">
    <w:name w:val="~KeyMessage"/>
    <w:basedOn w:val="KeyMsgBoxText"/>
    <w:next w:val="Normal"/>
    <w:uiPriority w:val="32"/>
    <w:qFormat/>
    <w:rsid w:val="00FD0A4F"/>
    <w:rPr>
      <w:color w:val="auto"/>
    </w:rPr>
  </w:style>
  <w:style w:type="paragraph" w:customStyle="1" w:styleId="KeyMsg2">
    <w:name w:val="~KeyMsg2"/>
    <w:basedOn w:val="KeyMessage"/>
    <w:next w:val="Normal"/>
    <w:uiPriority w:val="32"/>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paragraph" w:styleId="Title">
    <w:name w:val="Title"/>
    <w:basedOn w:val="Normal"/>
    <w:next w:val="Normal"/>
    <w:link w:val="TitleChar"/>
    <w:uiPriority w:val="39"/>
    <w:rsid w:val="00443100"/>
    <w:pPr>
      <w:spacing w:before="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39"/>
    <w:rsid w:val="00443100"/>
    <w:rPr>
      <w:rFonts w:asciiTheme="majorHAnsi" w:eastAsiaTheme="majorEastAsia" w:hAnsiTheme="majorHAnsi" w:cstheme="majorBidi"/>
      <w:color w:val="auto"/>
      <w:spacing w:val="-10"/>
      <w:kern w:val="28"/>
      <w:sz w:val="56"/>
      <w:szCs w:val="56"/>
    </w:rPr>
  </w:style>
  <w:style w:type="character" w:styleId="Strong">
    <w:name w:val="Strong"/>
    <w:basedOn w:val="DefaultParagraphFont"/>
    <w:uiPriority w:val="39"/>
    <w:qFormat/>
    <w:rsid w:val="001C353E"/>
    <w:rPr>
      <w:b/>
      <w:bCs/>
    </w:rPr>
  </w:style>
  <w:style w:type="paragraph" w:styleId="ListParagraph">
    <w:name w:val="List Paragraph"/>
    <w:basedOn w:val="Normal"/>
    <w:uiPriority w:val="34"/>
    <w:qFormat/>
    <w:rsid w:val="00227D8E"/>
    <w:pPr>
      <w:spacing w:before="0" w:line="240" w:lineRule="auto"/>
      <w:ind w:left="720"/>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Goble\Downloads\OneDrive_2026-03-11\Word%20templates\Sense%20template\Sense_word_template.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FAE6F50C0B8943990BEBEC0E028E0B" ma:contentTypeVersion="10" ma:contentTypeDescription="Create a new document." ma:contentTypeScope="" ma:versionID="c982f354b00c80aab4edb9aca7ab48d9">
  <xsd:schema xmlns:xsd="http://www.w3.org/2001/XMLSchema" xmlns:xs="http://www.w3.org/2001/XMLSchema" xmlns:p="http://schemas.microsoft.com/office/2006/metadata/properties" xmlns:ns2="400fc4cb-154a-498d-b985-e95c3f03427b" targetNamespace="http://schemas.microsoft.com/office/2006/metadata/properties" ma:root="true" ma:fieldsID="263f121c2042759fabafaa4b6cbabdf9" ns2:_="">
    <xsd:import namespace="400fc4cb-154a-498d-b985-e95c3f03427b"/>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fc4cb-154a-498d-b985-e95c3f0342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400fc4cb-154a-498d-b985-e95c3f03427b" xsi:nil="true"/>
    <MigrationWizId xmlns="400fc4cb-154a-498d-b985-e95c3f03427b" xsi:nil="true"/>
    <MigrationWizIdVersion xmlns="400fc4cb-154a-498d-b985-e95c3f03427b" xsi:nil="true"/>
  </documentManagement>
</p:properties>
</file>

<file path=customXml/itemProps1.xml><?xml version="1.0" encoding="utf-8"?>
<ds:datastoreItem xmlns:ds="http://schemas.openxmlformats.org/officeDocument/2006/customXml" ds:itemID="{65914CDA-136E-44E3-AAA5-30983AB4903F}">
  <ds:schemaRefs>
    <ds:schemaRef ds:uri="http://schemas.microsoft.com/sharepoint/v3/contenttype/forms"/>
  </ds:schemaRefs>
</ds:datastoreItem>
</file>

<file path=customXml/itemProps2.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3.xml><?xml version="1.0" encoding="utf-8"?>
<ds:datastoreItem xmlns:ds="http://schemas.openxmlformats.org/officeDocument/2006/customXml" ds:itemID="{5276A129-2EFD-4508-BEE6-8DC6BFAC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fc4cb-154a-498d-b985-e95c3f034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80031-03F0-4A54-B1B5-72FC11ACE4BE}">
  <ds:schemaRefs>
    <ds:schemaRef ds:uri="http://schemas.microsoft.com/office/2006/metadata/properties"/>
    <ds:schemaRef ds:uri="http://schemas.microsoft.com/office/infopath/2007/PartnerControls"/>
    <ds:schemaRef ds:uri="400fc4cb-154a-498d-b985-e95c3f03427b"/>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Template>
  <TotalTime>0</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Sarah Goble</dc:creator>
  <cp:keywords/>
  <dc:description/>
  <cp:lastModifiedBy>Margaret Okoronkwo</cp:lastModifiedBy>
  <cp:revision>2</cp:revision>
  <cp:lastPrinted>2026-04-30T10:19:00Z</cp:lastPrinted>
  <dcterms:created xsi:type="dcterms:W3CDTF">2026-06-03T13:53:00Z</dcterms:created>
  <dcterms:modified xsi:type="dcterms:W3CDTF">2026-06-03T13:53:00Z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0x010100EAFAE6F50C0B8943990BEBEC0E028E0B</vt:lpwstr>
  </property>
  <property fmtid="{D5CDD505-2E9C-101B-9397-08002B2CF9AE}" pid="5" name="MediaServiceImageTags">
    <vt:lpwstr/>
  </property>
</Properties>
</file>